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E5" w:rsidRDefault="00A471E5" w:rsidP="000245A1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</w:rPr>
      </w:pPr>
      <w:r w:rsidRPr="000245A1">
        <w:rPr>
          <w:rFonts w:ascii="Verdana" w:hAnsi="Verdana"/>
          <w:b/>
          <w:bCs/>
          <w:sz w:val="20"/>
          <w:szCs w:val="20"/>
        </w:rPr>
        <w:t>Pauta: Dia dos Namorados – Cupidos se reúnem em academia paulistana e flecham homens e mulheres!</w:t>
      </w:r>
    </w:p>
    <w:p w:rsidR="00A471E5" w:rsidRPr="000245A1" w:rsidRDefault="00A471E5" w:rsidP="000245A1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</w:rPr>
      </w:pPr>
      <w:r w:rsidRPr="008D3068">
        <w:rPr>
          <w:rFonts w:ascii="Verdana" w:hAnsi="Verdana" w:cs="Arial"/>
          <w:b/>
          <w:sz w:val="20"/>
          <w:szCs w:val="20"/>
          <w:u w:val="single"/>
          <w:lang w:eastAsia="pt-BR"/>
        </w:rPr>
        <w:t>Sugestão de Pauta</w:t>
      </w:r>
    </w:p>
    <w:p w:rsidR="00A471E5" w:rsidRPr="000245A1" w:rsidRDefault="00A471E5" w:rsidP="000245A1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Nesse Dia dos Namorados não será preciso </w:t>
      </w:r>
      <w:r w:rsidRPr="000245A1">
        <w:rPr>
          <w:rFonts w:ascii="Verdana" w:hAnsi="Verdana"/>
          <w:b/>
          <w:bCs/>
          <w:sz w:val="20"/>
          <w:szCs w:val="20"/>
        </w:rPr>
        <w:t>pedir ajuda a Santo</w:t>
      </w:r>
      <w:r>
        <w:rPr>
          <w:rFonts w:ascii="Verdana" w:hAnsi="Verdana"/>
          <w:b/>
          <w:bCs/>
          <w:sz w:val="20"/>
          <w:szCs w:val="20"/>
        </w:rPr>
        <w:t xml:space="preserve"> Antônio </w:t>
      </w:r>
      <w:r w:rsidRPr="000245A1">
        <w:rPr>
          <w:rFonts w:ascii="Verdana" w:hAnsi="Verdana"/>
          <w:b/>
          <w:bCs/>
          <w:sz w:val="20"/>
          <w:szCs w:val="20"/>
        </w:rPr>
        <w:t>nem apostar nas tradicionais simpatias. Existe uma forma mais prática de encontrar o par perfeito. No mês de junho, a Bio Ritmo Academia convoca Cupidos para darem uma forcinha aos que querem encontrar a alma gêmea.</w:t>
      </w:r>
      <w:r w:rsidRPr="000245A1">
        <w:rPr>
          <w:rFonts w:ascii="Verdana" w:hAnsi="Verdana"/>
          <w:sz w:val="20"/>
          <w:szCs w:val="20"/>
        </w:rPr>
        <w:t xml:space="preserve"> </w:t>
      </w:r>
    </w:p>
    <w:p w:rsidR="00A471E5" w:rsidRPr="000245A1" w:rsidRDefault="00A471E5" w:rsidP="000245A1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245A1">
        <w:rPr>
          <w:rFonts w:ascii="Verdana" w:hAnsi="Verdana"/>
          <w:sz w:val="20"/>
          <w:szCs w:val="20"/>
        </w:rPr>
        <w:t xml:space="preserve">Nada de passar o Dia dos Namorados sozinho! De </w:t>
      </w:r>
      <w:smartTag w:uri="urn:schemas-microsoft-com:office:smarttags" w:element="metricconverter">
        <w:smartTagPr>
          <w:attr w:name="ProductID" w:val="4 a"/>
        </w:smartTagPr>
        <w:r w:rsidRPr="000245A1">
          <w:rPr>
            <w:rFonts w:ascii="Verdana" w:hAnsi="Verdana"/>
            <w:sz w:val="20"/>
            <w:szCs w:val="20"/>
          </w:rPr>
          <w:t>4 a</w:t>
        </w:r>
      </w:smartTag>
      <w:r w:rsidRPr="000245A1">
        <w:rPr>
          <w:rFonts w:ascii="Verdana" w:hAnsi="Verdana"/>
          <w:sz w:val="20"/>
          <w:szCs w:val="20"/>
        </w:rPr>
        <w:t xml:space="preserve"> 12 de junho, os cupidos estarão a solta em 13 unidades da Bio Ritmo Academia.  </w:t>
      </w:r>
      <w:r>
        <w:rPr>
          <w:rFonts w:ascii="Verdana" w:hAnsi="Verdana"/>
          <w:sz w:val="20"/>
          <w:szCs w:val="20"/>
        </w:rPr>
        <w:t>Serão 4</w:t>
      </w:r>
      <w:r w:rsidRPr="000245A1">
        <w:rPr>
          <w:rFonts w:ascii="Verdana" w:hAnsi="Verdana"/>
          <w:sz w:val="20"/>
          <w:szCs w:val="20"/>
        </w:rPr>
        <w:t xml:space="preserve"> Deuses do Amor prontos para flechar homens e mulheres. Cada aluno e visitante receberá cartões com imagens relacionadas a atividade física. A ideia é sair em busca das cartas que se completam. A saga só termina quando os par</w:t>
      </w:r>
      <w:r>
        <w:rPr>
          <w:rFonts w:ascii="Verdana" w:hAnsi="Verdana"/>
          <w:sz w:val="20"/>
          <w:szCs w:val="20"/>
        </w:rPr>
        <w:t>ticipantes encontram seus pares</w:t>
      </w:r>
      <w:r w:rsidRPr="000B3AC7">
        <w:rPr>
          <w:rFonts w:ascii="Verdana" w:hAnsi="Verdana"/>
          <w:sz w:val="20"/>
          <w:szCs w:val="20"/>
        </w:rPr>
        <w:t xml:space="preserve">, </w:t>
      </w:r>
      <w:bookmarkStart w:id="0" w:name="_GoBack"/>
      <w:bookmarkEnd w:id="0"/>
      <w:r w:rsidRPr="000B3AC7">
        <w:rPr>
          <w:rFonts w:ascii="Verdana" w:hAnsi="Verdana"/>
          <w:sz w:val="20"/>
          <w:szCs w:val="20"/>
        </w:rPr>
        <w:t>ganhando “de quebra” um gift Bio Ritmo.</w:t>
      </w:r>
      <w:r w:rsidRPr="005E13B4">
        <w:rPr>
          <w:rFonts w:ascii="Verdana" w:hAnsi="Verdana"/>
          <w:color w:val="FF0000"/>
          <w:sz w:val="20"/>
          <w:szCs w:val="20"/>
        </w:rPr>
        <w:t xml:space="preserve">  </w:t>
      </w:r>
    </w:p>
    <w:p w:rsidR="00A471E5" w:rsidRPr="000245A1" w:rsidRDefault="00A471E5" w:rsidP="000245A1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245A1">
        <w:rPr>
          <w:rFonts w:ascii="Verdana" w:hAnsi="Verdana"/>
          <w:sz w:val="20"/>
          <w:szCs w:val="20"/>
        </w:rPr>
        <w:t xml:space="preserve">Todos estão convidados a participar, basta entrar no site e solicitar o voucher especial de quinze dias </w:t>
      </w:r>
      <w:r w:rsidRPr="000245A1">
        <w:rPr>
          <w:rFonts w:ascii="Verdana" w:hAnsi="Verdana"/>
          <w:i/>
          <w:iCs/>
          <w:sz w:val="20"/>
          <w:szCs w:val="20"/>
        </w:rPr>
        <w:t>free</w:t>
      </w:r>
      <w:r w:rsidRPr="000245A1">
        <w:rPr>
          <w:rFonts w:ascii="Verdana" w:hAnsi="Verdana"/>
          <w:sz w:val="20"/>
          <w:szCs w:val="20"/>
        </w:rPr>
        <w:t xml:space="preserve"> na academia para o Dia dos Namorados. Serão duas semanas de atividade física e muita paquera. Diferente de outros países, no Brasil o Dia dos namorados se comemora em 12 de junho, véspera do dia de Santo Antônio, conhecido como santo casamenteiro. Com a ajuda dos cupidos da Bio Ritmo, vai ser impossível não fisgar um novo amor e de quebra ainda ficar em forma.</w:t>
      </w:r>
    </w:p>
    <w:p w:rsidR="00A471E5" w:rsidRPr="00673653" w:rsidRDefault="00A471E5" w:rsidP="000245A1">
      <w:pPr>
        <w:spacing w:beforeAutospacing="1" w:after="100" w:afterAutospacing="1" w:line="195" w:lineRule="atLeast"/>
        <w:jc w:val="both"/>
        <w:rPr>
          <w:rFonts w:ascii="Verdana" w:hAnsi="Verdana" w:cs="Arial"/>
          <w:b/>
          <w:sz w:val="20"/>
          <w:szCs w:val="20"/>
          <w:lang w:eastAsia="pt-BR"/>
        </w:rPr>
      </w:pPr>
      <w:r w:rsidRPr="00673653">
        <w:rPr>
          <w:rFonts w:ascii="Verdana" w:hAnsi="Verdana" w:cs="Arial"/>
          <w:b/>
          <w:sz w:val="20"/>
          <w:szCs w:val="20"/>
          <w:lang w:eastAsia="pt-BR"/>
        </w:rPr>
        <w:t xml:space="preserve"> Programação Ação Dia dos Namorados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2"/>
        <w:gridCol w:w="1454"/>
        <w:gridCol w:w="1510"/>
        <w:gridCol w:w="1568"/>
        <w:gridCol w:w="1284"/>
      </w:tblGrid>
      <w:tr w:rsidR="00A471E5" w:rsidTr="00673653">
        <w:trPr>
          <w:trHeight w:val="463"/>
        </w:trPr>
        <w:tc>
          <w:tcPr>
            <w:tcW w:w="1452" w:type="dxa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rPr>
                <w:rFonts w:ascii="Verdana" w:hAnsi="Verdana" w:cs="Arial"/>
                <w:color w:val="5D5850"/>
                <w:sz w:val="20"/>
                <w:szCs w:val="20"/>
                <w:lang w:eastAsia="pt-BR"/>
              </w:rPr>
            </w:pPr>
          </w:p>
        </w:tc>
        <w:tc>
          <w:tcPr>
            <w:tcW w:w="1454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05/junho</w:t>
            </w:r>
          </w:p>
        </w:tc>
        <w:tc>
          <w:tcPr>
            <w:tcW w:w="1510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06/junho</w:t>
            </w:r>
          </w:p>
        </w:tc>
        <w:tc>
          <w:tcPr>
            <w:tcW w:w="1568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11/junho</w:t>
            </w:r>
          </w:p>
        </w:tc>
        <w:tc>
          <w:tcPr>
            <w:tcW w:w="1284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>12/junho</w:t>
            </w:r>
          </w:p>
        </w:tc>
      </w:tr>
      <w:tr w:rsidR="00A471E5" w:rsidTr="00673653">
        <w:trPr>
          <w:trHeight w:val="480"/>
        </w:trPr>
        <w:tc>
          <w:tcPr>
            <w:tcW w:w="1452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Manhã  7h30 às 10h30</w:t>
            </w:r>
          </w:p>
        </w:tc>
        <w:tc>
          <w:tcPr>
            <w:tcW w:w="1454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Tamboré</w:t>
            </w:r>
          </w:p>
        </w:tc>
        <w:tc>
          <w:tcPr>
            <w:tcW w:w="1510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Santana</w:t>
            </w:r>
          </w:p>
        </w:tc>
        <w:tc>
          <w:tcPr>
            <w:tcW w:w="1568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Interlagos Morumbi</w:t>
            </w:r>
          </w:p>
        </w:tc>
        <w:tc>
          <w:tcPr>
            <w:tcW w:w="1284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Centro</w:t>
            </w:r>
          </w:p>
        </w:tc>
      </w:tr>
      <w:tr w:rsidR="00A471E5" w:rsidTr="00673653">
        <w:trPr>
          <w:trHeight w:val="524"/>
        </w:trPr>
        <w:tc>
          <w:tcPr>
            <w:tcW w:w="1452" w:type="dxa"/>
            <w:vAlign w:val="center"/>
          </w:tcPr>
          <w:p w:rsidR="00A471E5" w:rsidRPr="00673653" w:rsidRDefault="00A471E5" w:rsidP="00673653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 xml:space="preserve">Noite </w:t>
            </w:r>
            <w:r>
              <w:rPr>
                <w:rFonts w:ascii="Verdana" w:hAnsi="Verdana" w:cs="Arial"/>
                <w:sz w:val="20"/>
                <w:szCs w:val="20"/>
                <w:lang w:eastAsia="pt-BR"/>
              </w:rPr>
              <w:t xml:space="preserve">       1</w:t>
            </w: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8h às 21h</w:t>
            </w:r>
          </w:p>
        </w:tc>
        <w:tc>
          <w:tcPr>
            <w:tcW w:w="1454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Continental</w:t>
            </w:r>
          </w:p>
        </w:tc>
        <w:tc>
          <w:tcPr>
            <w:tcW w:w="1510" w:type="dxa"/>
            <w:vAlign w:val="center"/>
          </w:tcPr>
          <w:p w:rsidR="00A471E5" w:rsidRPr="00673653" w:rsidRDefault="00A471E5" w:rsidP="00673653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Chácara</w:t>
            </w:r>
            <w:r>
              <w:rPr>
                <w:rFonts w:ascii="Verdana" w:hAnsi="Verdana" w:cs="Arial"/>
                <w:sz w:val="20"/>
                <w:szCs w:val="20"/>
                <w:lang w:eastAsia="pt-BR"/>
              </w:rPr>
              <w:t xml:space="preserve"> S</w:t>
            </w: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to.</w:t>
            </w:r>
            <w:r>
              <w:rPr>
                <w:rFonts w:ascii="Verdana" w:hAnsi="Verdana" w:cs="Arial"/>
                <w:sz w:val="20"/>
                <w:szCs w:val="20"/>
                <w:lang w:eastAsia="pt-BR"/>
              </w:rPr>
              <w:t xml:space="preserve"> A</w:t>
            </w: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ntônio</w:t>
            </w:r>
          </w:p>
        </w:tc>
        <w:tc>
          <w:tcPr>
            <w:tcW w:w="1568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sz w:val="20"/>
                <w:szCs w:val="20"/>
                <w:lang w:eastAsia="pt-BR"/>
              </w:rPr>
              <w:t xml:space="preserve">Sto. André </w:t>
            </w: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Campo Belo</w:t>
            </w:r>
          </w:p>
        </w:tc>
        <w:tc>
          <w:tcPr>
            <w:tcW w:w="1284" w:type="dxa"/>
            <w:vAlign w:val="center"/>
          </w:tcPr>
          <w:p w:rsidR="00A471E5" w:rsidRPr="00673653" w:rsidRDefault="00A471E5" w:rsidP="00A83237">
            <w:pPr>
              <w:spacing w:beforeAutospacing="1" w:after="100" w:afterAutospacing="1" w:line="195" w:lineRule="atLeast"/>
              <w:jc w:val="center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673653">
              <w:rPr>
                <w:rFonts w:ascii="Verdana" w:hAnsi="Verdana" w:cs="Arial"/>
                <w:sz w:val="20"/>
                <w:szCs w:val="20"/>
                <w:lang w:eastAsia="pt-BR"/>
              </w:rPr>
              <w:t>Paulista</w:t>
            </w:r>
          </w:p>
        </w:tc>
      </w:tr>
    </w:tbl>
    <w:p w:rsidR="00A471E5" w:rsidRDefault="00A471E5" w:rsidP="00D847D5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A471E5" w:rsidRPr="007E0299" w:rsidRDefault="00A471E5" w:rsidP="00D847D5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Serviço: </w:t>
      </w:r>
    </w:p>
    <w:p w:rsidR="00A471E5" w:rsidRPr="007E0299" w:rsidRDefault="00A471E5" w:rsidP="00D847D5">
      <w:pPr>
        <w:rPr>
          <w:rFonts w:ascii="Verdana" w:hAnsi="Verdana"/>
          <w:b/>
          <w:bCs/>
          <w:sz w:val="20"/>
          <w:szCs w:val="20"/>
        </w:rPr>
      </w:pPr>
      <w:r w:rsidRPr="007E0299">
        <w:rPr>
          <w:rFonts w:ascii="Verdana" w:hAnsi="Verdana"/>
          <w:b/>
          <w:bCs/>
          <w:sz w:val="20"/>
          <w:szCs w:val="20"/>
        </w:rPr>
        <w:t xml:space="preserve">Bio Ritmo Academia                                                                         </w:t>
      </w:r>
    </w:p>
    <w:p w:rsidR="00A471E5" w:rsidRPr="00D847D5" w:rsidRDefault="00A471E5" w:rsidP="00D847D5">
      <w:pPr>
        <w:rPr>
          <w:rFonts w:ascii="Verdana" w:hAnsi="Verdana"/>
          <w:sz w:val="20"/>
          <w:szCs w:val="20"/>
        </w:rPr>
      </w:pPr>
      <w:hyperlink r:id="rId5" w:tooltip="blocked::http://www.bioritmo.com.br/" w:history="1">
        <w:r w:rsidRPr="007E0299">
          <w:rPr>
            <w:rStyle w:val="Hyperlink"/>
          </w:rPr>
          <w:t>www.bioritmo.com.br</w:t>
        </w:r>
      </w:hyperlink>
    </w:p>
    <w:p w:rsidR="00A471E5" w:rsidRPr="007E0299" w:rsidRDefault="00A471E5" w:rsidP="00D847D5">
      <w:pPr>
        <w:rPr>
          <w:rFonts w:ascii="Verdana" w:hAnsi="Verdana"/>
          <w:sz w:val="20"/>
          <w:szCs w:val="20"/>
        </w:rPr>
      </w:pPr>
      <w:r w:rsidRPr="007E0299">
        <w:rPr>
          <w:rFonts w:ascii="Verdana" w:hAnsi="Verdana"/>
          <w:b/>
          <w:bCs/>
          <w:sz w:val="20"/>
          <w:szCs w:val="20"/>
          <w:u w:val="single"/>
        </w:rPr>
        <w:t>Mais informações:</w:t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  <w:t xml:space="preserve">                 </w:t>
      </w:r>
      <w:r w:rsidRPr="007E0299">
        <w:rPr>
          <w:rFonts w:ascii="Verdana" w:hAnsi="Verdana"/>
          <w:i/>
          <w:iCs/>
          <w:sz w:val="20"/>
          <w:szCs w:val="20"/>
        </w:rPr>
        <w:t>Contato Comunicação &amp; Marketing</w:t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</w:r>
      <w:r w:rsidRPr="007E0299">
        <w:rPr>
          <w:rFonts w:ascii="Verdana" w:hAnsi="Verdana"/>
          <w:sz w:val="20"/>
          <w:szCs w:val="20"/>
        </w:rPr>
        <w:tab/>
        <w:t xml:space="preserve">                                            </w:t>
      </w:r>
    </w:p>
    <w:p w:rsidR="00A471E5" w:rsidRPr="007E0299" w:rsidRDefault="00A471E5" w:rsidP="00D847D5">
      <w:pPr>
        <w:rPr>
          <w:rFonts w:ascii="Verdana" w:hAnsi="Verdana" w:cs="Arial"/>
          <w:sz w:val="20"/>
          <w:szCs w:val="20"/>
        </w:rPr>
      </w:pPr>
      <w:r w:rsidRPr="007E0299">
        <w:rPr>
          <w:rFonts w:ascii="Verdana" w:hAnsi="Verdana" w:cs="Lucida Sans Unicode"/>
          <w:b/>
          <w:bCs/>
          <w:noProof/>
          <w:sz w:val="20"/>
          <w:szCs w:val="20"/>
        </w:rPr>
        <w:t xml:space="preserve">Claudia Dias - </w:t>
      </w:r>
      <w:r w:rsidRPr="007E0299">
        <w:rPr>
          <w:rFonts w:ascii="Verdana" w:hAnsi="Verdana" w:cs="Lucida Sans Unicode"/>
          <w:bCs/>
          <w:noProof/>
          <w:sz w:val="20"/>
          <w:szCs w:val="20"/>
        </w:rPr>
        <w:t>(11) 3251-2359// 7093-9968</w:t>
      </w:r>
      <w:r w:rsidRPr="007E0299">
        <w:rPr>
          <w:rFonts w:ascii="Verdana" w:hAnsi="Verdana"/>
          <w:sz w:val="20"/>
          <w:szCs w:val="20"/>
        </w:rPr>
        <w:t xml:space="preserve">                                                   </w:t>
      </w:r>
      <w:hyperlink r:id="rId6" w:history="1">
        <w:r w:rsidRPr="007E0299">
          <w:rPr>
            <w:rStyle w:val="Hyperlink"/>
            <w:rFonts w:cs="Lucida Sans Unicode"/>
            <w:bCs/>
            <w:noProof/>
          </w:rPr>
          <w:t>claudiadias@contato.ppg.br</w:t>
        </w:r>
      </w:hyperlink>
      <w:r w:rsidRPr="007E029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</w:t>
      </w:r>
      <w:r w:rsidRPr="007E0299">
        <w:rPr>
          <w:rFonts w:ascii="Verdana" w:hAnsi="Verdana" w:cs="Lucida Sans Unicode"/>
          <w:b/>
          <w:bCs/>
          <w:noProof/>
          <w:sz w:val="20"/>
          <w:szCs w:val="20"/>
        </w:rPr>
        <w:t xml:space="preserve">Dominick Kneip - </w:t>
      </w:r>
      <w:r w:rsidRPr="007E0299">
        <w:rPr>
          <w:rFonts w:ascii="Verdana" w:hAnsi="Verdana" w:cs="Lucida Sans Unicode"/>
          <w:bCs/>
          <w:noProof/>
          <w:sz w:val="20"/>
          <w:szCs w:val="20"/>
        </w:rPr>
        <w:t>(11) 3288-7108// 8637-8211</w:t>
      </w:r>
      <w:r w:rsidRPr="007E0299">
        <w:rPr>
          <w:rFonts w:ascii="Verdana" w:hAnsi="Verdana"/>
          <w:sz w:val="20"/>
          <w:szCs w:val="20"/>
        </w:rPr>
        <w:t xml:space="preserve">                                           </w:t>
      </w:r>
      <w:hyperlink r:id="rId7" w:history="1">
        <w:r w:rsidRPr="007E0299">
          <w:rPr>
            <w:rStyle w:val="Hyperlink"/>
            <w:rFonts w:cs="Lucida Sans Unicode"/>
            <w:bCs/>
            <w:noProof/>
          </w:rPr>
          <w:t>pauta1@contatopauta.com.br</w:t>
        </w:r>
      </w:hyperlink>
    </w:p>
    <w:p w:rsidR="00A471E5" w:rsidRDefault="00A471E5" w:rsidP="00D847D5"/>
    <w:p w:rsidR="00A471E5" w:rsidRPr="001B5082" w:rsidRDefault="00A471E5" w:rsidP="00D847D5">
      <w:pPr>
        <w:spacing w:beforeAutospacing="1" w:after="100" w:afterAutospacing="1" w:line="195" w:lineRule="atLeast"/>
      </w:pPr>
    </w:p>
    <w:sectPr w:rsidR="00A471E5" w:rsidRPr="001B5082" w:rsidSect="00A04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279"/>
    <w:multiLevelType w:val="hybridMultilevel"/>
    <w:tmpl w:val="0246922C"/>
    <w:lvl w:ilvl="0" w:tplc="1F5C7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A8C0A">
      <w:start w:val="19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E0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E3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89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21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CB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8A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3B4349"/>
    <w:multiLevelType w:val="multilevel"/>
    <w:tmpl w:val="1866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83E"/>
    <w:rsid w:val="000245A1"/>
    <w:rsid w:val="000911B7"/>
    <w:rsid w:val="000B3AC7"/>
    <w:rsid w:val="00103A4C"/>
    <w:rsid w:val="00110764"/>
    <w:rsid w:val="00112F37"/>
    <w:rsid w:val="0014517D"/>
    <w:rsid w:val="00163F58"/>
    <w:rsid w:val="001652A3"/>
    <w:rsid w:val="001B5082"/>
    <w:rsid w:val="00271DB3"/>
    <w:rsid w:val="002A363F"/>
    <w:rsid w:val="002D587C"/>
    <w:rsid w:val="002F2C77"/>
    <w:rsid w:val="003027C7"/>
    <w:rsid w:val="0033283E"/>
    <w:rsid w:val="00337CF1"/>
    <w:rsid w:val="005834D0"/>
    <w:rsid w:val="005C2FC1"/>
    <w:rsid w:val="005E13B4"/>
    <w:rsid w:val="00630A19"/>
    <w:rsid w:val="00667706"/>
    <w:rsid w:val="00673653"/>
    <w:rsid w:val="006A7CA7"/>
    <w:rsid w:val="007E0299"/>
    <w:rsid w:val="00802728"/>
    <w:rsid w:val="00880A2E"/>
    <w:rsid w:val="008D3068"/>
    <w:rsid w:val="008E0309"/>
    <w:rsid w:val="009200B5"/>
    <w:rsid w:val="00932CA4"/>
    <w:rsid w:val="00932E12"/>
    <w:rsid w:val="00955076"/>
    <w:rsid w:val="009C3FD5"/>
    <w:rsid w:val="009E65AB"/>
    <w:rsid w:val="009E6853"/>
    <w:rsid w:val="009F507A"/>
    <w:rsid w:val="00A047CB"/>
    <w:rsid w:val="00A42216"/>
    <w:rsid w:val="00A471E5"/>
    <w:rsid w:val="00A83237"/>
    <w:rsid w:val="00AC2432"/>
    <w:rsid w:val="00AF1506"/>
    <w:rsid w:val="00B139BB"/>
    <w:rsid w:val="00B13EB9"/>
    <w:rsid w:val="00B67D27"/>
    <w:rsid w:val="00C6444C"/>
    <w:rsid w:val="00C95616"/>
    <w:rsid w:val="00CE6883"/>
    <w:rsid w:val="00CF0B04"/>
    <w:rsid w:val="00D56096"/>
    <w:rsid w:val="00D64E97"/>
    <w:rsid w:val="00D847D5"/>
    <w:rsid w:val="00E0522F"/>
    <w:rsid w:val="00E05302"/>
    <w:rsid w:val="00E43569"/>
    <w:rsid w:val="00EE0B51"/>
    <w:rsid w:val="00EE54FF"/>
    <w:rsid w:val="00F23839"/>
    <w:rsid w:val="00F35250"/>
    <w:rsid w:val="00F640AF"/>
    <w:rsid w:val="00FB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3283E"/>
    <w:rPr>
      <w:rFonts w:cs="Times New Roman"/>
      <w:color w:val="0000F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33283E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332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leGrid">
    <w:name w:val="Table Grid"/>
    <w:basedOn w:val="TableNormal"/>
    <w:uiPriority w:val="99"/>
    <w:locked/>
    <w:rsid w:val="002D587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DeEmail19">
    <w:name w:val="EmailStyle19"/>
    <w:aliases w:val="EmailStyle19"/>
    <w:basedOn w:val="DefaultParagraphFont"/>
    <w:uiPriority w:val="99"/>
    <w:semiHidden/>
    <w:personal/>
    <w:rsid w:val="00D847D5"/>
    <w:rPr>
      <w:rFonts w:ascii="Verdana" w:hAnsi="Verdana" w:cs="Times New Roman"/>
      <w:color w:val="00008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5651"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5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444765652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56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5654">
                              <w:marLeft w:val="0"/>
                              <w:marRight w:val="0"/>
                              <w:marTop w:val="10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56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5649">
                                  <w:marLeft w:val="450"/>
                                  <w:marRight w:val="0"/>
                                  <w:marTop w:val="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564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7656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76565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765650">
                                  <w:marLeft w:val="0"/>
                                  <w:marRight w:val="255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ta1@contatopaut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dias@contato.ppg.br" TargetMode="External"/><Relationship Id="rId5" Type="http://schemas.openxmlformats.org/officeDocument/2006/relationships/hyperlink" Target="http://www.bioritm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2</Pages>
  <Words>358</Words>
  <Characters>1935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do Email                                                                                            PAUTA: </dc:title>
  <dc:subject/>
  <dc:creator>Chris</dc:creator>
  <cp:keywords/>
  <dc:description/>
  <cp:lastModifiedBy>Alene</cp:lastModifiedBy>
  <cp:revision>15</cp:revision>
  <dcterms:created xsi:type="dcterms:W3CDTF">2012-05-18T19:41:00Z</dcterms:created>
  <dcterms:modified xsi:type="dcterms:W3CDTF">2012-06-05T17:37:00Z</dcterms:modified>
</cp:coreProperties>
</file>