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9FF3" w14:textId="77777777" w:rsidR="00A06049" w:rsidRPr="00076ABA" w:rsidRDefault="00C62262" w:rsidP="00076ABA">
      <w:pPr>
        <w:jc w:val="center"/>
        <w:rPr>
          <w:color w:val="FF0000"/>
          <w:sz w:val="32"/>
          <w:szCs w:val="32"/>
        </w:rPr>
      </w:pPr>
      <w:r w:rsidRPr="00C62262">
        <w:rPr>
          <w:b/>
        </w:rPr>
        <w:t>Não Cometa Esses 4 erros Quando Você Iniciar Um B</w:t>
      </w:r>
      <w:r w:rsidR="00FF7541" w:rsidRPr="00C62262">
        <w:rPr>
          <w:b/>
        </w:rPr>
        <w:t>log</w:t>
      </w:r>
    </w:p>
    <w:p w14:paraId="263807F1" w14:textId="77777777" w:rsidR="00C62262" w:rsidRDefault="00D54014" w:rsidP="00D54014">
      <w:pPr>
        <w:jc w:val="both"/>
      </w:pPr>
      <w:r>
        <w:t>O marketing de conteúdo se tornou uma das principais estratégias usadas pelas empresas para seus negócios online. Com ele, as marcas não se promovem explicitamente, mas sim se mostram como autoridades em determinado assunto criando conteúdos relevantes que trazem soluções para problemas ou sugestões para anseios de determinado público.</w:t>
      </w:r>
    </w:p>
    <w:p w14:paraId="4E957A26" w14:textId="77777777" w:rsidR="00D54014" w:rsidRDefault="00D54014" w:rsidP="00D54014">
      <w:pPr>
        <w:jc w:val="both"/>
      </w:pPr>
      <w:r>
        <w:t>Você sabe que o mundo mudou muito – e muda diariamente – com as novas tecnologias, principalmente a internet. O consumidor se tornou muito mais ativo no jogo comercial, deixando de lado a passividade de tempos atrás. Agora ele não apenas quer se sentir importante para as empresas, mas também estar próximo delas, interagir, legitimando ao máximo a sua escolha de compra.</w:t>
      </w:r>
    </w:p>
    <w:p w14:paraId="577BD63A" w14:textId="77777777" w:rsidR="00285A5C" w:rsidRDefault="00D54014" w:rsidP="00D54014">
      <w:pPr>
        <w:jc w:val="both"/>
      </w:pPr>
      <w:r>
        <w:t>É exatamente aí que</w:t>
      </w:r>
      <w:r w:rsidR="00285A5C">
        <w:t xml:space="preserve"> entra a importância dos blogs. Você pode observar que a maioria das lojas virtuais possui um espaço como esse para interagir com o público e entregar a ele conteúdos que, indiretamente, mostrem seus produtos ou serviços. Porque você faria diferente?</w:t>
      </w:r>
    </w:p>
    <w:p w14:paraId="44D6416B" w14:textId="77777777" w:rsidR="00285A5C" w:rsidRDefault="00285A5C" w:rsidP="00D54014">
      <w:pPr>
        <w:jc w:val="both"/>
      </w:pPr>
      <w:r>
        <w:t xml:space="preserve">Independente de seu objetivo ao criar um </w:t>
      </w:r>
      <w:r w:rsidR="007841C5">
        <w:t>blog, é essencial que dê a ele uma cara profissional e que se cuide para não cometer erros que podem jogar por água abaixo o seu projeto, seja ele comercial ou pessoal. Veremos abaixo os quatro principais que você deve evitar.</w:t>
      </w:r>
    </w:p>
    <w:p w14:paraId="6A98713F" w14:textId="77777777" w:rsidR="007841C5" w:rsidRPr="00CF3FFB" w:rsidRDefault="00CF3FFB" w:rsidP="00D54014">
      <w:pPr>
        <w:jc w:val="both"/>
        <w:rPr>
          <w:b/>
        </w:rPr>
      </w:pPr>
      <w:r w:rsidRPr="00CF3FFB">
        <w:rPr>
          <w:b/>
        </w:rPr>
        <w:t xml:space="preserve">Não definir um </w:t>
      </w:r>
      <w:r w:rsidR="000D1436" w:rsidRPr="00CF3FFB">
        <w:rPr>
          <w:b/>
        </w:rPr>
        <w:t>Público-Alvo</w:t>
      </w:r>
    </w:p>
    <w:p w14:paraId="753D73BF" w14:textId="77777777" w:rsidR="00CF3FFB" w:rsidRDefault="00CF3FFB" w:rsidP="00D54014">
      <w:pPr>
        <w:jc w:val="both"/>
      </w:pPr>
      <w:r>
        <w:t>Talvez esse seja o maior erro de todo empreendedor virtual. Por mais que a internet ofereça um alcance ilimitado e heterogêneo isso acaba sendo ruim porque ninguém consegue atingir essa demanda em sua to</w:t>
      </w:r>
      <w:r w:rsidR="00FB2972">
        <w:t>talidade e muita gente boa fica</w:t>
      </w:r>
      <w:r>
        <w:t xml:space="preserve"> pelo cam</w:t>
      </w:r>
      <w:r w:rsidR="00FB2972">
        <w:t>inho por tentar isso até o fim.</w:t>
      </w:r>
    </w:p>
    <w:p w14:paraId="518E5BE0" w14:textId="77777777" w:rsidR="00FB2972" w:rsidRDefault="00FB2972" w:rsidP="00D54014">
      <w:pPr>
        <w:jc w:val="both"/>
      </w:pPr>
      <w:r>
        <w:t>Ao definir um público-alvo você deixa seu trabalho mais otimizado e vai direto ao ponto, sem rodeios ou escalas. Não dá para sair divulgando seus produtos e serviços de qualquer jeito porque o resultado vai ser bem aquém do que deseja. Se você trabalho no ramo de gestantes, não tem lógica divulgar as mercadorias para homens com mais de sessenta anos, por exemplo.</w:t>
      </w:r>
    </w:p>
    <w:p w14:paraId="5D677305" w14:textId="77777777" w:rsidR="00CF3FFB" w:rsidRDefault="00CF3FFB" w:rsidP="00D54014">
      <w:pPr>
        <w:jc w:val="both"/>
      </w:pPr>
      <w:r>
        <w:t>Sabe aquele ditado “Mire as luas, se errar irá alcançar as estrelas”, então, é mais ou meno</w:t>
      </w:r>
      <w:r w:rsidR="00FB2972">
        <w:t xml:space="preserve">s assim que funciona. </w:t>
      </w:r>
      <w:r w:rsidR="009003CE">
        <w:t>Você pode até atingir um público de fora de seu alvo, mas isso é apenas uma consequência de seu trabalho, pois a causa será sempre aquelas pessoas que tem intimidade com o seu ramo de atividade.</w:t>
      </w:r>
    </w:p>
    <w:p w14:paraId="64B46E11" w14:textId="77777777" w:rsidR="000D1436" w:rsidRDefault="00CF3FFB" w:rsidP="00D54014">
      <w:pPr>
        <w:jc w:val="both"/>
        <w:rPr>
          <w:b/>
        </w:rPr>
      </w:pPr>
      <w:r w:rsidRPr="00CF3FFB">
        <w:rPr>
          <w:b/>
        </w:rPr>
        <w:t>Cronograma (calendário editorial)</w:t>
      </w:r>
    </w:p>
    <w:p w14:paraId="78EF678D" w14:textId="77777777" w:rsidR="008C0F61" w:rsidRDefault="008C0F61" w:rsidP="00D54014">
      <w:pPr>
        <w:jc w:val="both"/>
      </w:pPr>
      <w:r w:rsidRPr="008C0F61">
        <w:t>Com toda certeza não deve ser novidade para você que nenhum negócio vai para frente sem um mínimo de organização.</w:t>
      </w:r>
      <w:r>
        <w:t xml:space="preserve"> Isso também vale para os blogs, principalmente na questão das postagens dos conteúdos. Estabelecer um cronograma para as publicações é primordial para a saúde do projeto. </w:t>
      </w:r>
    </w:p>
    <w:p w14:paraId="13648336" w14:textId="77777777" w:rsidR="00FE2958" w:rsidRDefault="00FE2958" w:rsidP="00D54014">
      <w:pPr>
        <w:jc w:val="both"/>
      </w:pPr>
      <w:r>
        <w:t>O ideal é que você encontre o meio termo entre postar em demasia e ser pobre em atualizações. Da mesma forma que o seu leitor ou seguidor não deve ficar desprovido de informações, ele também não pode sofrer uma poluição de artigos e postagens. Os dois exageros afastam o público do blog.</w:t>
      </w:r>
    </w:p>
    <w:p w14:paraId="120A732E" w14:textId="77777777" w:rsidR="00FE2958" w:rsidRPr="008C0F61" w:rsidRDefault="00FE2958" w:rsidP="00D54014">
      <w:pPr>
        <w:jc w:val="both"/>
      </w:pPr>
    </w:p>
    <w:p w14:paraId="35F166E8" w14:textId="77777777" w:rsidR="0091045E" w:rsidRDefault="0091045E" w:rsidP="00D54014">
      <w:pPr>
        <w:jc w:val="both"/>
        <w:rPr>
          <w:b/>
        </w:rPr>
      </w:pPr>
    </w:p>
    <w:p w14:paraId="090598CB" w14:textId="77777777" w:rsidR="00CF3FFB" w:rsidRDefault="00CF3FFB" w:rsidP="00D54014">
      <w:pPr>
        <w:jc w:val="both"/>
        <w:rPr>
          <w:b/>
        </w:rPr>
      </w:pPr>
      <w:r w:rsidRPr="00CF3FFB">
        <w:rPr>
          <w:b/>
        </w:rPr>
        <w:lastRenderedPageBreak/>
        <w:t>Lista de e-mails</w:t>
      </w:r>
    </w:p>
    <w:p w14:paraId="36C3544D" w14:textId="77777777" w:rsidR="00FE2958" w:rsidRDefault="00FE2958" w:rsidP="00D54014">
      <w:pPr>
        <w:jc w:val="both"/>
      </w:pPr>
      <w:r>
        <w:t>Um dos pontos mais importantes de seu negócio com blogs é a divulgação. Talvez a forma mais rentável de fazer isso seja através das listas de e-mails. Além de serem simples de fazer, tem um alcance muito grande e oferece um padrão repetitivo que faz o mesmo com o tráfego de seu site.</w:t>
      </w:r>
    </w:p>
    <w:p w14:paraId="7E85DC6B" w14:textId="77777777" w:rsidR="00FE2958" w:rsidRPr="00FE2958" w:rsidRDefault="00FE2958" w:rsidP="00D54014">
      <w:pPr>
        <w:jc w:val="both"/>
      </w:pPr>
      <w:r>
        <w:t xml:space="preserve">Mas muita calma nessa hora. Cuidado para não se tornar um spammer e sair divulgando </w:t>
      </w:r>
      <w:r w:rsidR="005F5382">
        <w:t>para as pessoas sem a permissão delas. Existem muitas maneiras de criar uma mailing poderosa, mas a única que você não deve usar é a compra de listas prontas. O ideal é criar contatos que qualificados e que tenham algum tipo de relação com o seu tema.</w:t>
      </w:r>
    </w:p>
    <w:p w14:paraId="7065FBE4" w14:textId="77777777" w:rsidR="00CF3FFB" w:rsidRPr="00CF3FFB" w:rsidRDefault="00CF3FFB" w:rsidP="00D54014">
      <w:pPr>
        <w:jc w:val="both"/>
        <w:rPr>
          <w:b/>
        </w:rPr>
      </w:pPr>
      <w:r w:rsidRPr="00CF3FFB">
        <w:rPr>
          <w:b/>
        </w:rPr>
        <w:t>Revisão</w:t>
      </w:r>
    </w:p>
    <w:p w14:paraId="137D3FF5" w14:textId="77777777" w:rsidR="005F5382" w:rsidRDefault="005F5382" w:rsidP="00D54014">
      <w:pPr>
        <w:jc w:val="both"/>
      </w:pPr>
      <w:r>
        <w:t>O conteúdo do seu blog é o maior ativo que você vai ter no negócio. Não adianta ter uma boa audiência, um bom marketing, um bom cronograma de postagens se a qualidade da publicação é péssima. Revisar, de preferência mais de uma vez, o texto que irá postar é essencial para evitar erros que possam prejudicar a reputação do seu site.</w:t>
      </w:r>
    </w:p>
    <w:p w14:paraId="470B63A9" w14:textId="77777777" w:rsidR="005F5382" w:rsidRDefault="005F5382" w:rsidP="00D54014">
      <w:pPr>
        <w:jc w:val="both"/>
      </w:pPr>
      <w:r>
        <w:t>Se você não for o autor dos textos – for um freelancer, por exemplo – essa revisão deve ser ainda mais minuciosa. Além de erros de português, você deve ficar prestar atenção se o texto possui técnicas de SEO, para aumentar a sua relevância orgânica nos mecanismos de busca, e de copywriting, para aumentar o poder de atração do público.</w:t>
      </w:r>
    </w:p>
    <w:p w14:paraId="1AFB1314" w14:textId="77777777" w:rsidR="005F5382" w:rsidRPr="005F5382" w:rsidRDefault="005F5382" w:rsidP="00D54014">
      <w:pPr>
        <w:jc w:val="both"/>
        <w:rPr>
          <w:b/>
        </w:rPr>
      </w:pPr>
      <w:r w:rsidRPr="005F5382">
        <w:rPr>
          <w:b/>
        </w:rPr>
        <w:t>Mãos à Obra</w:t>
      </w:r>
    </w:p>
    <w:p w14:paraId="2D17A116" w14:textId="77777777" w:rsidR="005F5382" w:rsidRDefault="005F5382" w:rsidP="00D54014">
      <w:pPr>
        <w:jc w:val="both"/>
      </w:pPr>
      <w:r>
        <w:t>Claro que existem muitos outros erros que você deve evitar ao iniciar um blog, mas se atendo a esses quatro falados aqui, você já terá garanti</w:t>
      </w:r>
      <w:r w:rsidR="00AA3E52">
        <w:t>do um bom conteúdo na internet. Adquira conhecimento, pesquise, estude e seja profissional ao máximo. Só assim você estará mais perto do sucesso em seu projeto.</w:t>
      </w:r>
    </w:p>
    <w:p w14:paraId="7E8B9305" w14:textId="77777777" w:rsidR="005F5382" w:rsidRDefault="005F5382" w:rsidP="00D54014">
      <w:pPr>
        <w:jc w:val="both"/>
      </w:pPr>
    </w:p>
    <w:p w14:paraId="4B941257" w14:textId="77777777" w:rsidR="00CF3FFB" w:rsidRDefault="00CF3FFB" w:rsidP="00D54014">
      <w:pPr>
        <w:jc w:val="both"/>
      </w:pPr>
    </w:p>
    <w:p w14:paraId="0A906043" w14:textId="77777777" w:rsidR="00D54014" w:rsidRDefault="00D54014" w:rsidP="00D54014">
      <w:pPr>
        <w:jc w:val="both"/>
      </w:pPr>
    </w:p>
    <w:p w14:paraId="5FC996D8" w14:textId="77777777" w:rsidR="00C62262" w:rsidRDefault="00C62262" w:rsidP="00C62262">
      <w:pPr>
        <w:jc w:val="center"/>
      </w:pPr>
    </w:p>
    <w:p w14:paraId="53ACD8A0" w14:textId="77777777" w:rsidR="00C62262" w:rsidRDefault="00C62262" w:rsidP="00C62262">
      <w:pPr>
        <w:jc w:val="center"/>
      </w:pPr>
    </w:p>
    <w:p w14:paraId="28FF4B24" w14:textId="77777777" w:rsidR="00C62262" w:rsidRDefault="00C62262" w:rsidP="00C62262">
      <w:pPr>
        <w:jc w:val="center"/>
      </w:pPr>
    </w:p>
    <w:p w14:paraId="64F275D3" w14:textId="77777777" w:rsidR="00C62262" w:rsidRDefault="00C62262" w:rsidP="00C62262">
      <w:pPr>
        <w:jc w:val="center"/>
      </w:pPr>
    </w:p>
    <w:p w14:paraId="449F0003" w14:textId="77777777" w:rsidR="00C62262" w:rsidRDefault="00C62262" w:rsidP="00C62262">
      <w:pPr>
        <w:jc w:val="center"/>
      </w:pPr>
    </w:p>
    <w:p w14:paraId="22D03D32" w14:textId="77777777" w:rsidR="0091045E" w:rsidRDefault="0091045E" w:rsidP="00C62262">
      <w:pPr>
        <w:jc w:val="center"/>
      </w:pPr>
    </w:p>
    <w:p w14:paraId="29C8734B" w14:textId="77777777" w:rsidR="0091045E" w:rsidRDefault="0091045E" w:rsidP="00C62262">
      <w:pPr>
        <w:jc w:val="center"/>
      </w:pPr>
    </w:p>
    <w:p w14:paraId="09FBCCB5" w14:textId="77777777" w:rsidR="0091045E" w:rsidRDefault="0091045E" w:rsidP="00C62262">
      <w:pPr>
        <w:jc w:val="center"/>
      </w:pPr>
    </w:p>
    <w:p w14:paraId="1BE8E1AC" w14:textId="77777777" w:rsidR="0091045E" w:rsidRDefault="0091045E" w:rsidP="00C62262">
      <w:pPr>
        <w:jc w:val="center"/>
      </w:pPr>
    </w:p>
    <w:p w14:paraId="50263383" w14:textId="77777777" w:rsidR="0091045E" w:rsidRDefault="0091045E" w:rsidP="00C62262">
      <w:pPr>
        <w:jc w:val="center"/>
      </w:pPr>
    </w:p>
    <w:p w14:paraId="649312FC" w14:textId="77777777" w:rsidR="00C62262" w:rsidRDefault="00FF7541" w:rsidP="00C62262">
      <w:pPr>
        <w:jc w:val="center"/>
        <w:rPr>
          <w:b/>
        </w:rPr>
      </w:pPr>
      <w:r w:rsidRPr="0091045E">
        <w:rPr>
          <w:b/>
        </w:rPr>
        <w:lastRenderedPageBreak/>
        <w:t>Você</w:t>
      </w:r>
      <w:r w:rsidR="00640411">
        <w:rPr>
          <w:b/>
        </w:rPr>
        <w:t xml:space="preserve"> Também C</w:t>
      </w:r>
      <w:r w:rsidRPr="0091045E">
        <w:rPr>
          <w:b/>
        </w:rPr>
        <w:t xml:space="preserve">omete </w:t>
      </w:r>
      <w:r w:rsidR="00640411">
        <w:rPr>
          <w:b/>
        </w:rPr>
        <w:t>Esses 3 erros na Hora de Trabalhar na I</w:t>
      </w:r>
      <w:r w:rsidRPr="0091045E">
        <w:rPr>
          <w:b/>
        </w:rPr>
        <w:t>nternet</w:t>
      </w:r>
    </w:p>
    <w:p w14:paraId="794C4B0C" w14:textId="77777777" w:rsidR="0091045E" w:rsidRDefault="00546CFD" w:rsidP="0091045E">
      <w:pPr>
        <w:jc w:val="both"/>
      </w:pPr>
      <w:r>
        <w:t>Errar é humano, correto? Mas permanecer nele é mais que burrice. Crescemos ouvindo essa frase de nossos pais e hoje passamos para nossos filhos – ou para sobrinhos e afins. Não há nada de errado nela, o problema está no contexto que ela é usada.</w:t>
      </w:r>
    </w:p>
    <w:p w14:paraId="7EE81513" w14:textId="77777777" w:rsidR="00546CFD" w:rsidRDefault="00546CFD" w:rsidP="0091045E">
      <w:pPr>
        <w:jc w:val="both"/>
      </w:pPr>
      <w:r>
        <w:t xml:space="preserve">Muito de uma pessoa pode ser dito pela forma com que ela age com seus próprios erros. Em se tratando de empreendedorismo, principalmente o virtual, que é muito mais concorrido e dinâmico, os erros podem até ser repetidos, desde que se aprenda com eles. Na verdade o ideal é não errar, mas como essa opção é quase impossível, que </w:t>
      </w:r>
      <w:r w:rsidR="0068398A">
        <w:t>os equívocos sirvam para transformar uma derrota marcante numa vitória duradoura.</w:t>
      </w:r>
    </w:p>
    <w:p w14:paraId="287D74B6" w14:textId="77777777" w:rsidR="0068398A" w:rsidRDefault="00962F3F" w:rsidP="0091045E">
      <w:pPr>
        <w:jc w:val="both"/>
      </w:pPr>
      <w:r>
        <w:t>Você também comete alguns erros na hora de trabalhar na internet, assim como eu ou qualquer outra pessoa. Natural, pois as opções, a abrangência, a relevância e o alcance da grande rede são enormes. Vamos falar de três que mais podem mexer com o seu negócio.</w:t>
      </w:r>
    </w:p>
    <w:p w14:paraId="6FF338DD" w14:textId="77777777" w:rsidR="00962F3F" w:rsidRPr="00962F3F" w:rsidRDefault="00962F3F" w:rsidP="0091045E">
      <w:pPr>
        <w:jc w:val="both"/>
        <w:rPr>
          <w:b/>
        </w:rPr>
      </w:pPr>
      <w:r w:rsidRPr="00962F3F">
        <w:rPr>
          <w:b/>
        </w:rPr>
        <w:t>Não Ouvir O Cliente</w:t>
      </w:r>
    </w:p>
    <w:p w14:paraId="60D972D0" w14:textId="77777777" w:rsidR="005453F0" w:rsidRDefault="005453F0" w:rsidP="0091045E">
      <w:pPr>
        <w:jc w:val="both"/>
      </w:pPr>
      <w:r>
        <w:t>O consumidor é um dos maiores ativos que um empresário possui em seu negócio. Afinal de contas, sem ele não existe a empresa, ele é a razão da existência dela. Quando falamos dos meios digitais esse cliente ganha ainda mais relevância por motivos óbvios.</w:t>
      </w:r>
    </w:p>
    <w:p w14:paraId="11169192" w14:textId="77777777" w:rsidR="005453F0" w:rsidRDefault="005453F0" w:rsidP="0091045E">
      <w:pPr>
        <w:jc w:val="both"/>
      </w:pPr>
      <w:r>
        <w:t>A internet evolui e se modifica a uma velocidade muito rápida e quem não se adapta a essas mudanças fica muito pra trás. Uma das formas de conseguir isso é ter um bom feedback dos clientes. Eles agora ditam as regras do jogo comercial, diferente do passado onde apenas eram levados a compra pelas ações das grandes marcas.</w:t>
      </w:r>
    </w:p>
    <w:p w14:paraId="29DB591E" w14:textId="77777777" w:rsidR="005453F0" w:rsidRDefault="005453F0" w:rsidP="0091045E">
      <w:pPr>
        <w:jc w:val="both"/>
      </w:pPr>
      <w:r>
        <w:t xml:space="preserve">Alguns empresários acham que o negócio acaba quando a venda é feita. Ledo engano. Muitas vezes o pós-venda é mais importante que a própria negociação e divulgação. </w:t>
      </w:r>
      <w:r w:rsidR="001B1888">
        <w:t xml:space="preserve">Um cliente satisfeito não apenas volta para outra compra, mas também divulga o bom serviço prestado para amigos e familiares e isso é ótimo para a empresa, que passa a ter novos clientes. </w:t>
      </w:r>
    </w:p>
    <w:p w14:paraId="5EF6ADE3" w14:textId="77777777" w:rsidR="001B1888" w:rsidRDefault="001B1888" w:rsidP="0091045E">
      <w:pPr>
        <w:jc w:val="both"/>
      </w:pPr>
      <w:r>
        <w:t>Ou seja, quando o empresário consegue ter uma boa relação de proximidade com a sua clientela ele consegue dar mais consistência ao seu negócio. Se você comete esse erro de não ouvir o cliente chegou a hora de mudar para não ver o sue projeto terminar antes do tempo.</w:t>
      </w:r>
    </w:p>
    <w:p w14:paraId="3879BD13" w14:textId="77777777" w:rsidR="005453F0" w:rsidRPr="006145AC" w:rsidRDefault="006145AC" w:rsidP="0091045E">
      <w:pPr>
        <w:jc w:val="both"/>
        <w:rPr>
          <w:b/>
        </w:rPr>
      </w:pPr>
      <w:r w:rsidRPr="006145AC">
        <w:rPr>
          <w:b/>
        </w:rPr>
        <w:t>Não Observar as Lacunas</w:t>
      </w:r>
    </w:p>
    <w:p w14:paraId="3157530D" w14:textId="77777777" w:rsidR="006145AC" w:rsidRDefault="006145AC" w:rsidP="0091045E">
      <w:pPr>
        <w:jc w:val="both"/>
      </w:pPr>
      <w:r>
        <w:t>Na internet podem até existir projetos que seguiram exemplos já existentes e até tiveram algum resultado. Mas garanto para você que todos que começaram para preencher lacunas existentes, ou seja, para suprir algumas necessidades gozam de muito sucesso e prestígio hoje em dia.</w:t>
      </w:r>
    </w:p>
    <w:p w14:paraId="7E19E8B2" w14:textId="77777777" w:rsidR="006145AC" w:rsidRDefault="0047204B" w:rsidP="0091045E">
      <w:pPr>
        <w:jc w:val="both"/>
      </w:pPr>
      <w:r>
        <w:t xml:space="preserve">Portanto um erro cometido por muita gente que tem algum dinheiro para investir e que iniciar um negócio digital é não apostar em algum ramo ou nicho ainda não explorado. Existe um termo chamado Oceano Azul que designa as atividades que não tem concorrência, portanto, navegam num mar azul tranquilo e calmo de lucros. </w:t>
      </w:r>
    </w:p>
    <w:p w14:paraId="4300DFBD" w14:textId="77777777" w:rsidR="0047204B" w:rsidRDefault="0047204B" w:rsidP="0091045E">
      <w:pPr>
        <w:jc w:val="both"/>
      </w:pPr>
      <w:r>
        <w:t>Todo empresário busca esse mar azulado no lugar do oceano vermelho, manchado pelo “sangue” de uma briga entre concorrentes. Está claro que até para os que já tem alguma experiência no ramo ou já possuem um empreendimento na internet, que é preciso estar antenado às novidades e aos mercados que possuem a necessidade de serem explorados.</w:t>
      </w:r>
    </w:p>
    <w:p w14:paraId="13941EDE" w14:textId="77777777" w:rsidR="00546CFD" w:rsidRDefault="0047204B" w:rsidP="0091045E">
      <w:pPr>
        <w:jc w:val="both"/>
      </w:pPr>
      <w:r>
        <w:lastRenderedPageBreak/>
        <w:t>Trazendo em termos práticos, o Airbnb nasceu da procura das pessoas por alojamentos mais baratos na hora de viajar. O seja, existia uma lacuna que foi preenchida pelos criadores do serviço, que hoje é uma das referências em turismo no mundo.</w:t>
      </w:r>
    </w:p>
    <w:p w14:paraId="3470EFE2" w14:textId="77777777" w:rsidR="004511A8" w:rsidRDefault="004511A8" w:rsidP="0091045E">
      <w:pPr>
        <w:jc w:val="both"/>
        <w:rPr>
          <w:b/>
        </w:rPr>
      </w:pPr>
      <w:r>
        <w:t>Portanto uma dica preciosa é apostar em alguma atividade que você sinta que ainda não foi completamente explorada.</w:t>
      </w:r>
    </w:p>
    <w:p w14:paraId="6BAF84A5" w14:textId="77777777" w:rsidR="00546CFD" w:rsidRPr="0047204B" w:rsidRDefault="0047204B" w:rsidP="0091045E">
      <w:pPr>
        <w:jc w:val="both"/>
        <w:rPr>
          <w:b/>
        </w:rPr>
      </w:pPr>
      <w:r>
        <w:rPr>
          <w:b/>
        </w:rPr>
        <w:t>Perfeição, mas N</w:t>
      </w:r>
      <w:r w:rsidRPr="0047204B">
        <w:rPr>
          <w:b/>
        </w:rPr>
        <w:t xml:space="preserve">em </w:t>
      </w:r>
      <w:r>
        <w:rPr>
          <w:b/>
        </w:rPr>
        <w:t>T</w:t>
      </w:r>
      <w:r w:rsidRPr="0047204B">
        <w:rPr>
          <w:b/>
        </w:rPr>
        <w:t>anto</w:t>
      </w:r>
    </w:p>
    <w:p w14:paraId="47809C16" w14:textId="77777777" w:rsidR="0047204B" w:rsidRDefault="0047204B" w:rsidP="0091045E">
      <w:pPr>
        <w:jc w:val="both"/>
      </w:pPr>
      <w:r>
        <w:t xml:space="preserve">Esse erro vale para um negócio ou mesmo uma ação ou atividade dentro dele. Uma das frases mais repetidas nos diversos fóruns sobre empreendedorismo pelo mundo é “feito é melhor que perfeito”. </w:t>
      </w:r>
      <w:r w:rsidR="004511A8">
        <w:t xml:space="preserve">Muita gente boa fica pelo caminho porque tenta alcançar a perfeição na hora de lançar uma ideia no mercado. </w:t>
      </w:r>
    </w:p>
    <w:p w14:paraId="2BF0D26F" w14:textId="77777777" w:rsidR="004511A8" w:rsidRDefault="004511A8" w:rsidP="0091045E">
      <w:pPr>
        <w:jc w:val="both"/>
      </w:pPr>
      <w:r>
        <w:t>Claro que o ideal é que você tente chegar ao máximo perto daquilo que pensou, mas, muito mais importante que isso, é que não perca o timing ideal para dar o start em seu negócio ou em sua ação. Até porque a perfeição só chegará quando o negócio se tornar relevante e for conquistando o público.</w:t>
      </w:r>
    </w:p>
    <w:p w14:paraId="50C5A904" w14:textId="77777777" w:rsidR="004511A8" w:rsidRDefault="004511A8" w:rsidP="0091045E">
      <w:pPr>
        <w:jc w:val="both"/>
      </w:pPr>
      <w:r>
        <w:t xml:space="preserve">Não </w:t>
      </w:r>
      <w:r w:rsidR="00795E2C">
        <w:t>à</w:t>
      </w:r>
      <w:r>
        <w:t xml:space="preserve"> toa as empresas estão sempre atualizando </w:t>
      </w:r>
      <w:r w:rsidR="00795E2C">
        <w:t>seus sites, softwares e projetos. Basta observar as principais redes sociais que hoje são completamente diferentes de seu início. Por isso também existem algumas versões betas de jogos e programas, que vão se aperfeiçoando com o tempo.</w:t>
      </w:r>
    </w:p>
    <w:p w14:paraId="49F1DD3D" w14:textId="77777777" w:rsidR="00795E2C" w:rsidRPr="00795E2C" w:rsidRDefault="00795E2C" w:rsidP="0091045E">
      <w:pPr>
        <w:jc w:val="both"/>
        <w:rPr>
          <w:b/>
        </w:rPr>
      </w:pPr>
      <w:r w:rsidRPr="00795E2C">
        <w:rPr>
          <w:b/>
        </w:rPr>
        <w:t>Tente Não Errar</w:t>
      </w:r>
    </w:p>
    <w:p w14:paraId="5EC13E62" w14:textId="77777777" w:rsidR="00795E2C" w:rsidRDefault="00795E2C" w:rsidP="0091045E">
      <w:pPr>
        <w:jc w:val="both"/>
      </w:pPr>
      <w:r>
        <w:t>Qualquer erro pode ser fatal num ambiente tão competitivo e qualificado como a internet, por isso, tente evitá-los. Mas se acontecerem, aprenda com eles e fique ainda mais forte como empreendedor.</w:t>
      </w:r>
    </w:p>
    <w:p w14:paraId="36830B8C" w14:textId="77777777" w:rsidR="004511A8" w:rsidRDefault="004511A8" w:rsidP="0091045E">
      <w:pPr>
        <w:jc w:val="both"/>
      </w:pPr>
    </w:p>
    <w:p w14:paraId="5C5EBA72" w14:textId="77777777" w:rsidR="00C62262" w:rsidRDefault="00C62262" w:rsidP="00C62262">
      <w:pPr>
        <w:jc w:val="center"/>
      </w:pPr>
    </w:p>
    <w:p w14:paraId="39239748" w14:textId="77777777" w:rsidR="0047204B" w:rsidRDefault="0047204B" w:rsidP="00C62262">
      <w:pPr>
        <w:jc w:val="center"/>
      </w:pPr>
    </w:p>
    <w:p w14:paraId="256F8644" w14:textId="77777777" w:rsidR="0047204B" w:rsidRDefault="0047204B" w:rsidP="00C62262">
      <w:pPr>
        <w:jc w:val="center"/>
      </w:pPr>
    </w:p>
    <w:p w14:paraId="427EA1C4" w14:textId="77777777" w:rsidR="0047204B" w:rsidRDefault="0047204B" w:rsidP="00C62262">
      <w:pPr>
        <w:jc w:val="center"/>
      </w:pPr>
    </w:p>
    <w:p w14:paraId="0F10A57C" w14:textId="77777777" w:rsidR="0047204B" w:rsidRDefault="0047204B" w:rsidP="00C62262">
      <w:pPr>
        <w:jc w:val="center"/>
      </w:pPr>
    </w:p>
    <w:p w14:paraId="0CA95241" w14:textId="77777777" w:rsidR="0047204B" w:rsidRDefault="0047204B" w:rsidP="00C62262">
      <w:pPr>
        <w:jc w:val="center"/>
      </w:pPr>
    </w:p>
    <w:p w14:paraId="56C530AC" w14:textId="77777777" w:rsidR="00640411" w:rsidRDefault="00640411" w:rsidP="00C62262">
      <w:pPr>
        <w:jc w:val="center"/>
      </w:pPr>
    </w:p>
    <w:p w14:paraId="65E92500" w14:textId="77777777" w:rsidR="00640411" w:rsidRDefault="00640411" w:rsidP="00C62262">
      <w:pPr>
        <w:jc w:val="center"/>
      </w:pPr>
    </w:p>
    <w:p w14:paraId="3C3D6E21" w14:textId="77777777" w:rsidR="00640411" w:rsidRDefault="00640411" w:rsidP="00C62262">
      <w:pPr>
        <w:jc w:val="center"/>
      </w:pPr>
    </w:p>
    <w:p w14:paraId="1BB6CEDE" w14:textId="77777777" w:rsidR="00640411" w:rsidRDefault="00640411" w:rsidP="00C62262">
      <w:pPr>
        <w:jc w:val="center"/>
      </w:pPr>
    </w:p>
    <w:p w14:paraId="4F2ADD2F" w14:textId="77777777" w:rsidR="00640411" w:rsidRDefault="00640411" w:rsidP="00C62262">
      <w:pPr>
        <w:jc w:val="center"/>
      </w:pPr>
    </w:p>
    <w:p w14:paraId="3A74394E" w14:textId="77777777" w:rsidR="00640411" w:rsidRDefault="00640411" w:rsidP="00C62262">
      <w:pPr>
        <w:jc w:val="center"/>
      </w:pPr>
    </w:p>
    <w:p w14:paraId="17C72806" w14:textId="77777777" w:rsidR="00640411" w:rsidRDefault="00640411" w:rsidP="00C62262">
      <w:pPr>
        <w:jc w:val="center"/>
      </w:pPr>
    </w:p>
    <w:p w14:paraId="4E573AFB" w14:textId="77777777" w:rsidR="00FF7541" w:rsidRDefault="00B55273" w:rsidP="00C62262">
      <w:pPr>
        <w:jc w:val="center"/>
        <w:rPr>
          <w:b/>
        </w:rPr>
      </w:pPr>
      <w:r w:rsidRPr="00B55273">
        <w:rPr>
          <w:b/>
        </w:rPr>
        <w:lastRenderedPageBreak/>
        <w:t>Como Trabalhar em C</w:t>
      </w:r>
      <w:r w:rsidR="00FF7541" w:rsidRPr="00B55273">
        <w:rPr>
          <w:b/>
        </w:rPr>
        <w:t>asa -</w:t>
      </w:r>
      <w:r w:rsidR="00640411" w:rsidRPr="00B55273">
        <w:rPr>
          <w:b/>
        </w:rPr>
        <w:t xml:space="preserve"> O</w:t>
      </w:r>
      <w:r w:rsidRPr="00B55273">
        <w:rPr>
          <w:b/>
        </w:rPr>
        <w:t xml:space="preserve"> Guia Absolutamente C</w:t>
      </w:r>
      <w:r w:rsidR="00FF7541" w:rsidRPr="00B55273">
        <w:rPr>
          <w:b/>
        </w:rPr>
        <w:t>ompleto</w:t>
      </w:r>
      <w:r w:rsidR="005F5382" w:rsidRPr="00B55273">
        <w:rPr>
          <w:b/>
        </w:rPr>
        <w:t xml:space="preserve"> </w:t>
      </w:r>
    </w:p>
    <w:p w14:paraId="037E8FFF" w14:textId="77777777" w:rsidR="00CC05C1" w:rsidRDefault="004F2D4A" w:rsidP="00B55273">
      <w:pPr>
        <w:jc w:val="both"/>
      </w:pPr>
      <w:r w:rsidRPr="004F2D4A">
        <w:t xml:space="preserve">O chamado </w:t>
      </w:r>
      <w:r w:rsidR="00772010">
        <w:t>h</w:t>
      </w:r>
      <w:r w:rsidRPr="004F2D4A">
        <w:t xml:space="preserve">ome </w:t>
      </w:r>
      <w:r w:rsidR="00772010">
        <w:t>o</w:t>
      </w:r>
      <w:r>
        <w:t>ffice pode estar em alta nesses tempos de pandemia, mas ela apenas potencializou o que já era uma tendência de mercado. Muito antes do coronavirus aprontar das suas, as empresas já observavam essa modalidade de trabalho com bons olhos.</w:t>
      </w:r>
      <w:r w:rsidR="00CC05C1">
        <w:t xml:space="preserve"> O trabalho em casa serve tanto para terceirizados ou freelancer ou mesmo para empreendedores. Escolha a sua forma e boa leitura.</w:t>
      </w:r>
    </w:p>
    <w:p w14:paraId="2966D0D3" w14:textId="77777777" w:rsidR="00B55273" w:rsidRPr="00CC05C1" w:rsidRDefault="00CC05C1" w:rsidP="00B55273">
      <w:pPr>
        <w:jc w:val="both"/>
        <w:rPr>
          <w:b/>
        </w:rPr>
      </w:pPr>
      <w:r w:rsidRPr="00CC05C1">
        <w:rPr>
          <w:b/>
        </w:rPr>
        <w:t>Prestadores de Serviço</w:t>
      </w:r>
    </w:p>
    <w:p w14:paraId="6866086A" w14:textId="77777777" w:rsidR="00CC05C1" w:rsidRDefault="00CC05C1" w:rsidP="00B55273">
      <w:pPr>
        <w:jc w:val="both"/>
      </w:pPr>
      <w:r>
        <w:t xml:space="preserve">As novas tecnologias, como a internet, trouxeram mudanças profundas que mexeram pra sempre com as relações de trabalho. Formas mais tradicionais, como </w:t>
      </w:r>
      <w:r w:rsidR="005A041F">
        <w:t>as estabelecidas por contrato de trabalho (CLT), já combalidas pelas muitas crises estruturais do mercado, estão perdendo cada vez mais espaço para as atividades mais informais, terceirizadas e colaborativas.</w:t>
      </w:r>
    </w:p>
    <w:p w14:paraId="2D5DBB93" w14:textId="77777777" w:rsidR="005A041F" w:rsidRDefault="00772010" w:rsidP="00B55273">
      <w:pPr>
        <w:jc w:val="both"/>
      </w:pPr>
      <w:r>
        <w:t>Nesse cenário as empresas já conseguem enxergar que essas novas formas de trabalho são mais vantajosas para suas finanças. Sem vínculo, elas ficam livres das taxas trabalhistas e ainda podem diminuir os custos com prestadores, geralmente, mais baratos que profissionais contratados.</w:t>
      </w:r>
    </w:p>
    <w:p w14:paraId="7FF1D3E9" w14:textId="77777777" w:rsidR="00772010" w:rsidRDefault="00772010" w:rsidP="00B55273">
      <w:pPr>
        <w:jc w:val="both"/>
      </w:pPr>
      <w:r>
        <w:t xml:space="preserve">Por isso, mesmo que você esteja empregado nesse momento, vale observar os sites que oferecem oportunidades para freelancer, por exemplo, e pesquisar sobre oportunidades de trabalho home office. </w:t>
      </w:r>
    </w:p>
    <w:p w14:paraId="7B5B85DB" w14:textId="77777777" w:rsidR="00240F0C" w:rsidRDefault="00772010" w:rsidP="00B55273">
      <w:pPr>
        <w:jc w:val="both"/>
      </w:pPr>
      <w:r>
        <w:t>Mas atenção: muitos profissionais acham que trabalhar em casa é mais simples e requer menos empenho e dedicação. Fuja desse pensamento. O home office é tão sério quanto o emprego em um posto de trabalho físico</w:t>
      </w:r>
      <w:r w:rsidR="00240F0C">
        <w:t>.</w:t>
      </w:r>
    </w:p>
    <w:p w14:paraId="012B1846" w14:textId="77777777" w:rsidR="00240F0C" w:rsidRDefault="00240F0C" w:rsidP="00B55273">
      <w:pPr>
        <w:jc w:val="both"/>
      </w:pPr>
      <w:r>
        <w:t>Logicamente que trabalhar em casa tem muitas vantagens, como fazer seu próprio horário e não perder tempo no trânsito, mas isso não quer dizer que não demande seriedade e organização do profissional.</w:t>
      </w:r>
    </w:p>
    <w:p w14:paraId="6D4EF6B1" w14:textId="77777777" w:rsidR="00240F0C" w:rsidRPr="00240F0C" w:rsidRDefault="00240F0C" w:rsidP="00B55273">
      <w:pPr>
        <w:jc w:val="both"/>
        <w:rPr>
          <w:b/>
        </w:rPr>
      </w:pPr>
      <w:r w:rsidRPr="00240F0C">
        <w:rPr>
          <w:b/>
        </w:rPr>
        <w:t>Emprendedores</w:t>
      </w:r>
    </w:p>
    <w:p w14:paraId="095AC629" w14:textId="77777777" w:rsidR="00240F0C" w:rsidRDefault="00240F0C" w:rsidP="00B55273">
      <w:pPr>
        <w:jc w:val="both"/>
      </w:pPr>
      <w:r>
        <w:t xml:space="preserve">Comparado com a prestação de serviço, empreender na internet é um investimento de alto risco para o trabalho home office. Isso porque ele vai exigir um investimento bem maior de dinheiro, tempo e dedicação, mas, em contrapartida, oferece resultados muito maiores. </w:t>
      </w:r>
    </w:p>
    <w:p w14:paraId="7A70DA73" w14:textId="77777777" w:rsidR="00772010" w:rsidRDefault="00240F0C" w:rsidP="00B55273">
      <w:pPr>
        <w:jc w:val="both"/>
      </w:pPr>
      <w:r>
        <w:t>Independente disso, é importante você saber que existem diversas atividades que podem ser desenvolvidas caso escolha seguir esse caminho. Vamos falar de algumas que tem alto potencial de sucesso.</w:t>
      </w:r>
    </w:p>
    <w:p w14:paraId="56795986" w14:textId="77777777" w:rsidR="00240F0C" w:rsidRDefault="00240F0C" w:rsidP="00B55273">
      <w:pPr>
        <w:jc w:val="both"/>
      </w:pPr>
      <w:r>
        <w:t xml:space="preserve">- Vendedor Online: A venda online talvez seja a atividade mais lucrativa da internet. Você pode vender algum produto ou serviço, seja ele produzido por você ou não. Além de ter sua própria loja online, existem diversos sites que permitem que terceiros anunciem em sua plataforma em troca de comissões por cada venda fechada, os chamados marketplace. </w:t>
      </w:r>
    </w:p>
    <w:p w14:paraId="086C4B51" w14:textId="77777777" w:rsidR="00240F0C" w:rsidRDefault="00240F0C" w:rsidP="00B55273">
      <w:pPr>
        <w:jc w:val="both"/>
      </w:pPr>
      <w:r>
        <w:t xml:space="preserve">- Afiliado: </w:t>
      </w:r>
      <w:r w:rsidR="00F959B0">
        <w:t>Alguns produtores de conteúdo e empresas oferecem a oportunidade de você vender seus produtos em troca de gordas comissões. Será uma espécie de vendedor terceirizado. Essa atividade é considerada uma das mais promissoras para o futuro da internet. No Brasil os principais sites que oferecem esse tipo de atividade são o hotmart e o monetizze.</w:t>
      </w:r>
    </w:p>
    <w:p w14:paraId="3D92098A" w14:textId="77777777" w:rsidR="00F959B0" w:rsidRDefault="00F959B0" w:rsidP="00B55273">
      <w:pPr>
        <w:jc w:val="both"/>
      </w:pPr>
      <w:r>
        <w:lastRenderedPageBreak/>
        <w:t xml:space="preserve">- Produtor de Conteúdo: Esse é um nome técnico para uma atividade que você deve conhecer bem nos dias de hoje, a de influenciador digital. Sim, todos nós temos nossa rede de influência, nossos amigos das redes sociais, por exemplo, e eles podem ser a alavanca para um negócio que pode render muito dinheiro. </w:t>
      </w:r>
    </w:p>
    <w:p w14:paraId="2684C5EE" w14:textId="77777777" w:rsidR="00F959B0" w:rsidRDefault="00F959B0" w:rsidP="00B55273">
      <w:pPr>
        <w:jc w:val="both"/>
      </w:pPr>
      <w:r>
        <w:t>- Gestor de Redes Sociais: Não é preciso explicar aqui a força e relevância das redes sociais nos dias de hoje. Nenhuma empresa ou pessoa pública passa alheia a elas e cada vez mais precisam que seus perfis sejam bem administrados. Se você conhece bem essas ferramentas pode criar um serviço de prestação de serviço para gestão de redes sociais e se especializar nessa atividade bem lucrativa.</w:t>
      </w:r>
    </w:p>
    <w:p w14:paraId="4EAA0A49" w14:textId="77777777" w:rsidR="00F959B0" w:rsidRDefault="00F959B0" w:rsidP="00B55273">
      <w:pPr>
        <w:jc w:val="both"/>
      </w:pPr>
      <w:r>
        <w:t xml:space="preserve">- </w:t>
      </w:r>
      <w:r w:rsidR="00AA0C24">
        <w:t xml:space="preserve">Cursos Online: Se você tem algum tema que domine ou é especializado pode criar um curso obre ele e oferecer na internet. Hoje em dia cada vez mais as pessoas buscam conhecimento de forma online, seja através de cursos, artigos ou mesmo de ebooks e você tem a oportunidade de surfar nessa onda a favor. </w:t>
      </w:r>
    </w:p>
    <w:p w14:paraId="6C596FA7" w14:textId="77777777" w:rsidR="00AA0C24" w:rsidRDefault="00AA0C24" w:rsidP="00B55273">
      <w:pPr>
        <w:jc w:val="both"/>
      </w:pPr>
      <w:r>
        <w:t>Editor e Produtor de conteúdo audiovisual: Hoje em dia o conteúdo audiovisual ganhou muito mais importância nas empresas, que apostam cada vez mais nele para atingir sua clientela. Diante disso, mesmo que você não tenha conhecimento para isso, você pode se especializar, fazer cursos e depois oferecer esse tipo de serviço, que tem alta demanda.</w:t>
      </w:r>
    </w:p>
    <w:p w14:paraId="3E1D5167" w14:textId="77777777" w:rsidR="00AA0C24" w:rsidRDefault="00AA0C24" w:rsidP="00B55273">
      <w:pPr>
        <w:jc w:val="both"/>
      </w:pPr>
      <w:r>
        <w:t xml:space="preserve">Designer Online: O mesmo da atividade acima vale para essa. Existe uma procura muito grande por profissionais ou empresas que trabalhem com artes visuais, principalmente em tempos de redes sociais. </w:t>
      </w:r>
      <w:r w:rsidR="00AD31BA">
        <w:t>Se especializar nesse tipo de serviço pode ser uma boa opção para você.</w:t>
      </w:r>
      <w:r>
        <w:t xml:space="preserve"> </w:t>
      </w:r>
    </w:p>
    <w:p w14:paraId="05C8C073" w14:textId="77777777" w:rsidR="00AD31BA" w:rsidRPr="00AD31BA" w:rsidRDefault="00AD31BA" w:rsidP="00B55273">
      <w:pPr>
        <w:jc w:val="both"/>
        <w:rPr>
          <w:b/>
        </w:rPr>
      </w:pPr>
      <w:r w:rsidRPr="00AD31BA">
        <w:rPr>
          <w:b/>
        </w:rPr>
        <w:t>Pense para frente</w:t>
      </w:r>
    </w:p>
    <w:p w14:paraId="018BC210" w14:textId="77777777" w:rsidR="00AD31BA" w:rsidRDefault="00AD31BA" w:rsidP="00B55273">
      <w:pPr>
        <w:jc w:val="both"/>
      </w:pPr>
      <w:r>
        <w:t>Agora que você já sabe da importância do trabalho em casa e como fazê-lo, é importante que tome e decisão mais acertada que leve em conta suas aptidões e a relevância da função. O que vale é pensar pra frente e estar antenado com todas as novidades que se mostram a cada dia nesse ramo.</w:t>
      </w:r>
    </w:p>
    <w:p w14:paraId="69A0A1D2" w14:textId="77777777" w:rsidR="00772010" w:rsidRPr="004F2D4A" w:rsidRDefault="00772010" w:rsidP="00B55273">
      <w:pPr>
        <w:jc w:val="both"/>
      </w:pPr>
    </w:p>
    <w:p w14:paraId="526CF677" w14:textId="77777777" w:rsidR="00B55273" w:rsidRDefault="00B55273" w:rsidP="00C62262">
      <w:pPr>
        <w:jc w:val="center"/>
        <w:rPr>
          <w:b/>
        </w:rPr>
      </w:pPr>
    </w:p>
    <w:p w14:paraId="39381E3B" w14:textId="77777777" w:rsidR="00B55273" w:rsidRDefault="00B55273" w:rsidP="00C62262">
      <w:pPr>
        <w:jc w:val="center"/>
        <w:rPr>
          <w:b/>
        </w:rPr>
      </w:pPr>
    </w:p>
    <w:p w14:paraId="38EC7F99" w14:textId="77777777" w:rsidR="00B55273" w:rsidRDefault="00B55273" w:rsidP="00C62262">
      <w:pPr>
        <w:jc w:val="center"/>
        <w:rPr>
          <w:b/>
        </w:rPr>
      </w:pPr>
    </w:p>
    <w:p w14:paraId="63E7D2F7" w14:textId="77777777" w:rsidR="00B55273" w:rsidRDefault="00B55273" w:rsidP="00C62262">
      <w:pPr>
        <w:jc w:val="center"/>
        <w:rPr>
          <w:b/>
        </w:rPr>
      </w:pPr>
    </w:p>
    <w:p w14:paraId="4F954B62" w14:textId="77777777" w:rsidR="00B55273" w:rsidRDefault="00B55273" w:rsidP="00C62262">
      <w:pPr>
        <w:jc w:val="center"/>
        <w:rPr>
          <w:b/>
        </w:rPr>
      </w:pPr>
    </w:p>
    <w:p w14:paraId="2D79DFE5" w14:textId="77777777" w:rsidR="00B55273" w:rsidRDefault="00B55273" w:rsidP="00C62262">
      <w:pPr>
        <w:jc w:val="center"/>
        <w:rPr>
          <w:b/>
        </w:rPr>
      </w:pPr>
    </w:p>
    <w:p w14:paraId="378F203F" w14:textId="77777777" w:rsidR="00B55273" w:rsidRPr="00B55273" w:rsidRDefault="00B55273" w:rsidP="00C62262">
      <w:pPr>
        <w:jc w:val="center"/>
        <w:rPr>
          <w:b/>
        </w:rPr>
      </w:pPr>
    </w:p>
    <w:p w14:paraId="08D4D261" w14:textId="77777777" w:rsidR="00C62262" w:rsidRDefault="00C62262" w:rsidP="00C62262"/>
    <w:p w14:paraId="67977D45" w14:textId="77777777" w:rsidR="00065165" w:rsidRDefault="00065165" w:rsidP="00C62262">
      <w:pPr>
        <w:jc w:val="center"/>
      </w:pPr>
    </w:p>
    <w:p w14:paraId="39ADBC73" w14:textId="77777777" w:rsidR="00065165" w:rsidRDefault="00065165" w:rsidP="00C62262">
      <w:pPr>
        <w:jc w:val="center"/>
      </w:pPr>
    </w:p>
    <w:p w14:paraId="59234F55" w14:textId="77777777" w:rsidR="00065165" w:rsidRDefault="00065165" w:rsidP="00C62262">
      <w:pPr>
        <w:jc w:val="center"/>
      </w:pPr>
    </w:p>
    <w:p w14:paraId="3AA75BA0" w14:textId="77777777" w:rsidR="00FF7541" w:rsidRPr="00065165" w:rsidRDefault="00FF7541" w:rsidP="00C62262">
      <w:pPr>
        <w:jc w:val="center"/>
        <w:rPr>
          <w:b/>
        </w:rPr>
      </w:pPr>
      <w:r w:rsidRPr="00065165">
        <w:rPr>
          <w:b/>
        </w:rPr>
        <w:lastRenderedPageBreak/>
        <w:t xml:space="preserve">4 Maneiras </w:t>
      </w:r>
      <w:r w:rsidR="00065165" w:rsidRPr="00065165">
        <w:rPr>
          <w:b/>
        </w:rPr>
        <w:t>Para Ajudá-lo a Iniciar no Marketing D</w:t>
      </w:r>
      <w:r w:rsidRPr="00065165">
        <w:rPr>
          <w:b/>
        </w:rPr>
        <w:t>igital</w:t>
      </w:r>
    </w:p>
    <w:p w14:paraId="4172EA9B" w14:textId="77777777" w:rsidR="008C453F" w:rsidRDefault="008C453F" w:rsidP="00065165">
      <w:pPr>
        <w:jc w:val="both"/>
      </w:pPr>
      <w:r>
        <w:t>Acima de tudo quem não é visto não é lembrado. Essa premissa em forma de ditado popular tem ainda mais força quando falamos de internet. Quem quer ser grande nos meios digitais precisa ter uma boa divulgação. Não adianta um ótimo produto ou serviço, estrutura boa, dinheiro em caixa para investir, se a divulgação não é bem feita.</w:t>
      </w:r>
    </w:p>
    <w:p w14:paraId="709F2235" w14:textId="77777777" w:rsidR="00B36C26" w:rsidRDefault="00B36C26" w:rsidP="00065165">
      <w:pPr>
        <w:jc w:val="both"/>
      </w:pPr>
      <w:r>
        <w:t>Por tudo isso o marketing digital se firma como uma das principais áreas de todo negócio que queira ser grande. Além de atingir em cheio o seu público-alvo, com ele você pode conquistar novos clientes e fazer crescer o seu empreendimento.</w:t>
      </w:r>
    </w:p>
    <w:p w14:paraId="23F04CA8" w14:textId="77777777" w:rsidR="00B36C26" w:rsidRDefault="00B36C26" w:rsidP="00065165">
      <w:pPr>
        <w:jc w:val="both"/>
      </w:pPr>
      <w:r>
        <w:t>Vamos conhecer quatro maneiras que podem fazer você iniciar bem uma boa estratégia de marketing digital.</w:t>
      </w:r>
    </w:p>
    <w:p w14:paraId="54B9972E" w14:textId="77777777" w:rsidR="00B36C26" w:rsidRPr="004A73CF"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color w:val="000000" w:themeColor="text1"/>
          <w:sz w:val="22"/>
          <w:szCs w:val="22"/>
        </w:rPr>
      </w:pPr>
      <w:r w:rsidRPr="004A73CF">
        <w:rPr>
          <w:rFonts w:asciiTheme="minorHAnsi" w:eastAsia="Times New Roman" w:hAnsiTheme="minorHAnsi"/>
          <w:color w:val="000000" w:themeColor="text1"/>
          <w:sz w:val="22"/>
          <w:szCs w:val="22"/>
        </w:rPr>
        <w:t>Redes Sociais</w:t>
      </w:r>
    </w:p>
    <w:p w14:paraId="6EE9AADB" w14:textId="77777777" w:rsidR="00B36C26"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154C8A06" w14:textId="77777777" w:rsidR="00B36C26" w:rsidRDefault="00D55459"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Podemos dizer que hoje as redes sociais se tornaram a forma mais efetiva de divulgação na internet. Falando para um público de milhões de pessoas, elas oferecem um alcance muito grande para produtos e serviços.</w:t>
      </w:r>
    </w:p>
    <w:p w14:paraId="3457C266" w14:textId="77777777" w:rsidR="00B36C26"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25C9A211" w14:textId="77777777" w:rsidR="00D55459"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 xml:space="preserve">Facebook – </w:t>
      </w:r>
      <w:r w:rsidR="00D55459">
        <w:rPr>
          <w:rFonts w:asciiTheme="minorHAnsi" w:eastAsia="Times New Roman" w:hAnsiTheme="minorHAnsi"/>
          <w:b w:val="0"/>
          <w:bCs w:val="0"/>
          <w:color w:val="000000" w:themeColor="text1"/>
          <w:sz w:val="22"/>
          <w:szCs w:val="22"/>
        </w:rPr>
        <w:t>Além do feed de publicações, o facebook oferece agora o recurso de stories e os grupos de discussão.</w:t>
      </w:r>
    </w:p>
    <w:p w14:paraId="435B25F1" w14:textId="77777777" w:rsidR="00B36C26"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1ACB5822" w14:textId="77777777" w:rsidR="00B36C26" w:rsidRDefault="00D55459"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Instagram – O I</w:t>
      </w:r>
      <w:r w:rsidR="00B36C26">
        <w:rPr>
          <w:rFonts w:asciiTheme="minorHAnsi" w:eastAsia="Times New Roman" w:hAnsiTheme="minorHAnsi"/>
          <w:b w:val="0"/>
          <w:bCs w:val="0"/>
          <w:color w:val="000000" w:themeColor="text1"/>
          <w:sz w:val="22"/>
          <w:szCs w:val="22"/>
        </w:rPr>
        <w:t xml:space="preserve">nstagram não permite links em postagens no seu feed e nos stories, mas você pode fazer isso na bio de seu perfil. </w:t>
      </w:r>
    </w:p>
    <w:p w14:paraId="0600D211" w14:textId="77777777" w:rsidR="00D55459" w:rsidRDefault="00D55459"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6887951D" w14:textId="77777777" w:rsidR="00B36C26"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 xml:space="preserve">Twitter – O twitter vai direto ao ponto já que possui limite de caracteres em suas postagens. </w:t>
      </w:r>
    </w:p>
    <w:p w14:paraId="3470698E" w14:textId="77777777" w:rsidR="00B36C26"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578E3544" w14:textId="77777777" w:rsidR="00B36C26"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Linkedin – Independente de seu produto ter alguma ligação com mundo dos empregos e oportunidades, o linkedin é uma ótima plataforma para divulgação de produtos.</w:t>
      </w:r>
    </w:p>
    <w:p w14:paraId="059E52E4" w14:textId="77777777" w:rsidR="00B36C26"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25DE987F" w14:textId="77777777" w:rsidR="00B36C26" w:rsidRDefault="00B36C26"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WhatsApp e Telegram –</w:t>
      </w:r>
      <w:r w:rsidR="00D55459">
        <w:rPr>
          <w:rFonts w:asciiTheme="minorHAnsi" w:eastAsia="Times New Roman" w:hAnsiTheme="minorHAnsi"/>
          <w:b w:val="0"/>
          <w:bCs w:val="0"/>
          <w:color w:val="000000" w:themeColor="text1"/>
          <w:sz w:val="22"/>
          <w:szCs w:val="22"/>
        </w:rPr>
        <w:t xml:space="preserve"> P</w:t>
      </w:r>
      <w:r>
        <w:rPr>
          <w:rFonts w:asciiTheme="minorHAnsi" w:eastAsia="Times New Roman" w:hAnsiTheme="minorHAnsi"/>
          <w:b w:val="0"/>
          <w:bCs w:val="0"/>
          <w:color w:val="000000" w:themeColor="text1"/>
          <w:sz w:val="22"/>
          <w:szCs w:val="22"/>
        </w:rPr>
        <w:t>ossuem mu</w:t>
      </w:r>
      <w:r w:rsidR="00D55459">
        <w:rPr>
          <w:rFonts w:asciiTheme="minorHAnsi" w:eastAsia="Times New Roman" w:hAnsiTheme="minorHAnsi"/>
          <w:b w:val="0"/>
          <w:bCs w:val="0"/>
          <w:color w:val="000000" w:themeColor="text1"/>
          <w:sz w:val="22"/>
          <w:szCs w:val="22"/>
        </w:rPr>
        <w:t xml:space="preserve">ita importância </w:t>
      </w:r>
      <w:r>
        <w:rPr>
          <w:rFonts w:asciiTheme="minorHAnsi" w:eastAsia="Times New Roman" w:hAnsiTheme="minorHAnsi"/>
          <w:b w:val="0"/>
          <w:bCs w:val="0"/>
          <w:color w:val="000000" w:themeColor="text1"/>
          <w:sz w:val="22"/>
          <w:szCs w:val="22"/>
        </w:rPr>
        <w:t>e usá-los para influenciar a cabeça dos consumidores é uma ótima fo</w:t>
      </w:r>
      <w:r w:rsidR="00D55459">
        <w:rPr>
          <w:rFonts w:asciiTheme="minorHAnsi" w:eastAsia="Times New Roman" w:hAnsiTheme="minorHAnsi"/>
          <w:b w:val="0"/>
          <w:bCs w:val="0"/>
          <w:color w:val="000000" w:themeColor="text1"/>
          <w:sz w:val="22"/>
          <w:szCs w:val="22"/>
        </w:rPr>
        <w:t>rma de alavancar seu negócio.</w:t>
      </w:r>
    </w:p>
    <w:p w14:paraId="678D054B" w14:textId="77777777" w:rsidR="000E369B" w:rsidRDefault="000E369B"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28110130" w14:textId="77777777" w:rsidR="00366DC7" w:rsidRPr="009643B5" w:rsidRDefault="00366DC7" w:rsidP="00366DC7">
      <w:pPr>
        <w:pStyle w:val="Ttulo1"/>
        <w:shd w:val="clear" w:color="auto" w:fill="FFFFFF"/>
        <w:spacing w:before="0" w:beforeAutospacing="0" w:after="0" w:afterAutospacing="0"/>
        <w:jc w:val="both"/>
        <w:textAlignment w:val="baseline"/>
        <w:rPr>
          <w:rFonts w:asciiTheme="minorHAnsi" w:eastAsia="Times New Roman" w:hAnsiTheme="minorHAnsi"/>
          <w:color w:val="000000" w:themeColor="text1"/>
          <w:sz w:val="22"/>
          <w:szCs w:val="22"/>
        </w:rPr>
      </w:pPr>
      <w:r w:rsidRPr="009643B5">
        <w:rPr>
          <w:rFonts w:asciiTheme="minorHAnsi" w:eastAsia="Times New Roman" w:hAnsiTheme="minorHAnsi"/>
          <w:color w:val="000000" w:themeColor="text1"/>
          <w:sz w:val="22"/>
          <w:szCs w:val="22"/>
        </w:rPr>
        <w:t>Blog</w:t>
      </w:r>
    </w:p>
    <w:p w14:paraId="2F675A57" w14:textId="77777777" w:rsidR="00366DC7" w:rsidRDefault="00366DC7" w:rsidP="00366DC7">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2B019585" w14:textId="77777777" w:rsidR="00366DC7" w:rsidRDefault="00366DC7" w:rsidP="00366DC7">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No blog você pode falar de forma mais pessoal com o internauta, se aproximando de seus anseios e necessidades. Sem ser invasivo, com esse site você pode divulgar seu negócio de maneira mais explícita, em anúncios, ou através de conteúdos que remetam a ele.</w:t>
      </w:r>
    </w:p>
    <w:p w14:paraId="76D1E7F4" w14:textId="77777777" w:rsidR="000B7A62" w:rsidRDefault="000B7A62" w:rsidP="00366DC7">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6DBC7745" w14:textId="77777777" w:rsidR="000B7A62" w:rsidRDefault="000B7A62" w:rsidP="00366DC7">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O blog é a forma mais usual do chamado marketing de conteúdo, exatamente aquele que usa algum conteúdo para divulgar algum negócio de forma indireta. Ele pode ser em texto ou em vídeo, os vlogs, feitos em plataformas como o youtube.</w:t>
      </w:r>
    </w:p>
    <w:p w14:paraId="7238872D" w14:textId="77777777" w:rsidR="000B7A62" w:rsidRDefault="000B7A62" w:rsidP="00366DC7">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7DA6C5F3" w14:textId="77777777" w:rsidR="000B7A62" w:rsidRPr="00496858"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color w:val="000000" w:themeColor="text1"/>
          <w:sz w:val="22"/>
          <w:szCs w:val="22"/>
        </w:rPr>
      </w:pPr>
      <w:r w:rsidRPr="00496858">
        <w:rPr>
          <w:rFonts w:asciiTheme="minorHAnsi" w:eastAsia="Times New Roman" w:hAnsiTheme="minorHAnsi"/>
          <w:color w:val="000000" w:themeColor="text1"/>
          <w:sz w:val="22"/>
          <w:szCs w:val="22"/>
        </w:rPr>
        <w:t>Anúncios Pagos</w:t>
      </w:r>
    </w:p>
    <w:p w14:paraId="0204FE2E"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1497EAC7"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O trafego pago é uma das melhores maneiras de trazer visitantes para um site, pois otimiza o processo de captação de leads e conversão em vendas. Isso acontece através de links patrocinados, todos eles oferecidos pelos programas de publicidade de algumas plataformas, os chamados adsenses (ADS).</w:t>
      </w:r>
    </w:p>
    <w:p w14:paraId="23169363"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34210532" w14:textId="77777777" w:rsidR="000B7A62" w:rsidRDefault="00E22D09"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lastRenderedPageBreak/>
        <w:t xml:space="preserve">A vantagem </w:t>
      </w:r>
      <w:r w:rsidR="000B7A62">
        <w:rPr>
          <w:rFonts w:asciiTheme="minorHAnsi" w:eastAsia="Times New Roman" w:hAnsiTheme="minorHAnsi"/>
          <w:b w:val="0"/>
          <w:bCs w:val="0"/>
          <w:color w:val="000000" w:themeColor="text1"/>
          <w:sz w:val="22"/>
          <w:szCs w:val="22"/>
        </w:rPr>
        <w:t>é que ela aumenta o alcance do seu produto e ainda faz uma campanha personalizada, atraindo para sua página de venda o público-alvo pré-definido por você.</w:t>
      </w:r>
    </w:p>
    <w:p w14:paraId="71D12CE6"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00B45650"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A primeira forma para você apostar nessa divulgação é colocando seu link em campanhas que aparecem nos mecanismos de buscas. Além do Google, que tem o melhor e mais completo programa de adsense do mundo, o Bing também deve ser considerado.</w:t>
      </w:r>
    </w:p>
    <w:p w14:paraId="215FFE20"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7AA4DAE7"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A segunda forma é através das redes sociais que possuam esse tipo de plataforma, como Facebook, Instagram, Twitter, Youtube, Linkedin, dentre outras. Essas campanhas aparecem como sugestão de conteúdo nas páginas e perfis mais conceituados.</w:t>
      </w:r>
    </w:p>
    <w:p w14:paraId="216ECDFD"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32E11ABC" w14:textId="77777777" w:rsidR="000B7A62" w:rsidRDefault="000B7A62"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Uma terceira forma é através de conteúdo pago em sites de notícias, através do Taboola. Você já deve ter visto algumas matérias em alguns sites que mais parecem uma propaganda que uma notícia. São elas.</w:t>
      </w:r>
    </w:p>
    <w:p w14:paraId="00CB5E24" w14:textId="77777777" w:rsidR="00E22D09" w:rsidRDefault="00E22D09"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14E73544" w14:textId="77777777" w:rsidR="00E22D09" w:rsidRPr="00612501"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color w:val="000000" w:themeColor="text1"/>
          <w:sz w:val="22"/>
          <w:szCs w:val="22"/>
        </w:rPr>
      </w:pPr>
      <w:r w:rsidRPr="00612501">
        <w:rPr>
          <w:rFonts w:asciiTheme="minorHAnsi" w:eastAsia="Times New Roman" w:hAnsiTheme="minorHAnsi"/>
          <w:color w:val="000000" w:themeColor="text1"/>
          <w:sz w:val="22"/>
          <w:szCs w:val="22"/>
        </w:rPr>
        <w:t>Fóruns</w:t>
      </w:r>
    </w:p>
    <w:p w14:paraId="04F32F4D"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006A416E"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Muita gente boa ignora a força desses grupos segmentados de discussão na internet, achando que estão obsoletos. Na verdade, é o contrário. Quanto mais gente se conecta e passa a estar no ambiente virtual, mais ferramentas são necessárias para dar voz a elas e, talvez, esses fóruns sejam a maior expressão de que são relevantes no meio online.</w:t>
      </w:r>
    </w:p>
    <w:p w14:paraId="075CC762"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0D59AF18"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Quer ver uma coisa? Os grupos dentro do Facebook são grandes fóruns, abertos ou fechados, onde pessoas com os mesmos interesses podem interagir falando de assuntos afins. E grande parte da atividade diária dos usuários dessa rede social é postando coisas dentro desses grupos.</w:t>
      </w:r>
    </w:p>
    <w:p w14:paraId="449EE0B1"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1E1ED040"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Existem ainda sites especializados que oferecem, gratuitamente ou não, plataformas parecidas. Busque sempre divulgar o link de afiliado em fóruns que tenham relação com o seu tipo de negócio. É um erro fazer isso de qualquer jeito, sair entrando em todos os grupos e divulgando, até porque pode ser banido deles.</w:t>
      </w:r>
    </w:p>
    <w:p w14:paraId="1F27FAF2" w14:textId="77777777" w:rsidR="00E22D09" w:rsidRDefault="00E22D09"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5BD2EBA1" w14:textId="77777777" w:rsidR="00E22D09" w:rsidRPr="00451FF1"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color w:val="000000" w:themeColor="text1"/>
          <w:sz w:val="22"/>
          <w:szCs w:val="22"/>
        </w:rPr>
      </w:pPr>
      <w:r>
        <w:rPr>
          <w:rFonts w:asciiTheme="minorHAnsi" w:eastAsia="Times New Roman" w:hAnsiTheme="minorHAnsi"/>
          <w:color w:val="000000" w:themeColor="text1"/>
          <w:sz w:val="22"/>
          <w:szCs w:val="22"/>
        </w:rPr>
        <w:t>Seja Visto</w:t>
      </w:r>
    </w:p>
    <w:p w14:paraId="45A677E6"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1E52886D"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 xml:space="preserve">Além das quatro possibilidades que vimos aqui, existe um cardápio variado de opções para você fazer marketing digital. No entanto, você precisa ficar atento às regras e especificidades de cada espaço de divulgação, pois uma ação errada pode trazer prejuízos grandes para sua empreitada. </w:t>
      </w:r>
    </w:p>
    <w:p w14:paraId="5F487737"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7A126CF7" w14:textId="77777777" w:rsidR="00E22D09" w:rsidRDefault="00E22D09" w:rsidP="00E22D09">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r>
        <w:rPr>
          <w:rFonts w:asciiTheme="minorHAnsi" w:eastAsia="Times New Roman" w:hAnsiTheme="minorHAnsi"/>
          <w:b w:val="0"/>
          <w:bCs w:val="0"/>
          <w:color w:val="000000" w:themeColor="text1"/>
          <w:sz w:val="22"/>
          <w:szCs w:val="22"/>
        </w:rPr>
        <w:t xml:space="preserve">Para fechar, sempre tenha em mãos os números dessas estratégias para medir qual está sendo bem sucedida e se é preciso mudar em outra. Isso ajuda a manter uma boa gestão estratégica em termos de marketing. Boa sorte e boas vendas!  </w:t>
      </w:r>
    </w:p>
    <w:p w14:paraId="2FEB46D4" w14:textId="77777777" w:rsidR="00E22D09" w:rsidRDefault="00E22D09" w:rsidP="000B7A62">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7008F9AC" w14:textId="77777777" w:rsidR="000B7A62" w:rsidRDefault="000B7A62" w:rsidP="00366DC7">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235F2057" w14:textId="77777777" w:rsidR="00366DC7" w:rsidRDefault="00366DC7" w:rsidP="00366DC7">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13686FF7" w14:textId="77777777" w:rsidR="00366DC7" w:rsidRDefault="00366DC7" w:rsidP="00366DC7">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289C1FB6" w14:textId="77777777" w:rsidR="000E369B" w:rsidRDefault="000E369B" w:rsidP="00B36C26">
      <w:pPr>
        <w:pStyle w:val="Ttulo1"/>
        <w:shd w:val="clear" w:color="auto" w:fill="FFFFFF"/>
        <w:spacing w:before="0" w:beforeAutospacing="0" w:after="0" w:afterAutospacing="0"/>
        <w:jc w:val="both"/>
        <w:textAlignment w:val="baseline"/>
        <w:rPr>
          <w:rFonts w:asciiTheme="minorHAnsi" w:eastAsia="Times New Roman" w:hAnsiTheme="minorHAnsi"/>
          <w:b w:val="0"/>
          <w:bCs w:val="0"/>
          <w:color w:val="000000" w:themeColor="text1"/>
          <w:sz w:val="22"/>
          <w:szCs w:val="22"/>
        </w:rPr>
      </w:pPr>
    </w:p>
    <w:p w14:paraId="08795FD0" w14:textId="77777777" w:rsidR="00B36C26" w:rsidRDefault="00B36C26" w:rsidP="00065165">
      <w:pPr>
        <w:jc w:val="both"/>
      </w:pPr>
    </w:p>
    <w:p w14:paraId="335D681C" w14:textId="77777777" w:rsidR="00C62262" w:rsidRDefault="00C62262" w:rsidP="00FF7541"/>
    <w:p w14:paraId="216FC0D5" w14:textId="77777777" w:rsidR="00C62262" w:rsidRPr="00FF7541" w:rsidRDefault="00C62262" w:rsidP="00FF7541"/>
    <w:sectPr w:rsidR="00C62262" w:rsidRPr="00FF7541" w:rsidSect="00993E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13"/>
    <w:rsid w:val="00065165"/>
    <w:rsid w:val="00076ABA"/>
    <w:rsid w:val="000B7A62"/>
    <w:rsid w:val="000D1436"/>
    <w:rsid w:val="000E369B"/>
    <w:rsid w:val="001B1888"/>
    <w:rsid w:val="00240F0C"/>
    <w:rsid w:val="00285A5C"/>
    <w:rsid w:val="00366DC7"/>
    <w:rsid w:val="004511A8"/>
    <w:rsid w:val="0047204B"/>
    <w:rsid w:val="004F2D4A"/>
    <w:rsid w:val="005453F0"/>
    <w:rsid w:val="00546CFD"/>
    <w:rsid w:val="005A041F"/>
    <w:rsid w:val="005F5382"/>
    <w:rsid w:val="006145AC"/>
    <w:rsid w:val="00640411"/>
    <w:rsid w:val="0068398A"/>
    <w:rsid w:val="00772010"/>
    <w:rsid w:val="007841C5"/>
    <w:rsid w:val="00795E2C"/>
    <w:rsid w:val="0086699C"/>
    <w:rsid w:val="008C0F61"/>
    <w:rsid w:val="008C453F"/>
    <w:rsid w:val="009003CE"/>
    <w:rsid w:val="0091045E"/>
    <w:rsid w:val="00962F3F"/>
    <w:rsid w:val="00993E04"/>
    <w:rsid w:val="00A06049"/>
    <w:rsid w:val="00AA0C24"/>
    <w:rsid w:val="00AA3E52"/>
    <w:rsid w:val="00AD31BA"/>
    <w:rsid w:val="00B36C26"/>
    <w:rsid w:val="00B55273"/>
    <w:rsid w:val="00B97251"/>
    <w:rsid w:val="00C62262"/>
    <w:rsid w:val="00CC05C1"/>
    <w:rsid w:val="00CF3FFB"/>
    <w:rsid w:val="00CF42C2"/>
    <w:rsid w:val="00D54014"/>
    <w:rsid w:val="00D55459"/>
    <w:rsid w:val="00E22D09"/>
    <w:rsid w:val="00F959B0"/>
    <w:rsid w:val="00FA4713"/>
    <w:rsid w:val="00FB2972"/>
    <w:rsid w:val="00FE2958"/>
    <w:rsid w:val="00FF75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5639"/>
  <w15:docId w15:val="{564458E7-0252-42A5-BD40-7A5627AF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04"/>
  </w:style>
  <w:style w:type="paragraph" w:styleId="Ttulo1">
    <w:name w:val="heading 1"/>
    <w:basedOn w:val="Normal"/>
    <w:link w:val="Ttulo1Char"/>
    <w:uiPriority w:val="9"/>
    <w:qFormat/>
    <w:rsid w:val="00B36C26"/>
    <w:pPr>
      <w:spacing w:before="100" w:beforeAutospacing="1" w:after="100" w:afterAutospacing="1" w:line="240" w:lineRule="auto"/>
      <w:outlineLvl w:val="0"/>
    </w:pPr>
    <w:rPr>
      <w:rFonts w:ascii="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6C26"/>
    <w:rPr>
      <w:rFonts w:ascii="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car\Downloads\Nu00e3o%20cometa%20esses%204%20erros%20quando%20vocu00ea%20iniciar%20um%20blog.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Nu00e3o cometa esses 4 erros quando vocu00ea iniciar um blog</Template>
  <TotalTime>0</TotalTime>
  <Pages>8</Pages>
  <Words>2932</Words>
  <Characters>15836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Carmo</dc:creator>
  <cp:lastModifiedBy>Diego Carmo</cp:lastModifiedBy>
  <cp:revision>1</cp:revision>
  <dcterms:created xsi:type="dcterms:W3CDTF">2023-07-11T01:18:00Z</dcterms:created>
  <dcterms:modified xsi:type="dcterms:W3CDTF">2023-07-11T01:18:00Z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c542d3-6316-42ad-9eaa-e82fa419e5f2_Enabled">
    <vt:lpwstr>true</vt:lpwstr>
  </property>
  <property fmtid="{D5CDD505-2E9C-101B-9397-08002B2CF9AE}" pid="3" name="MSIP_Label_3dc542d3-6316-42ad-9eaa-e82fa419e5f2_SetDate">
    <vt:lpwstr>2023-07-11T01:18:51Z</vt:lpwstr>
  </property>
  <property fmtid="{D5CDD505-2E9C-101B-9397-08002B2CF9AE}" pid="4" name="MSIP_Label_3dc542d3-6316-42ad-9eaa-e82fa419e5f2_Method">
    <vt:lpwstr>Standard</vt:lpwstr>
  </property>
  <property fmtid="{D5CDD505-2E9C-101B-9397-08002B2CF9AE}" pid="5" name="MSIP_Label_3dc542d3-6316-42ad-9eaa-e82fa419e5f2_Name">
    <vt:lpwstr>3dc542d3-6316-42ad-9eaa-e82fa419e5f2</vt:lpwstr>
  </property>
  <property fmtid="{D5CDD505-2E9C-101B-9397-08002B2CF9AE}" pid="6" name="MSIP_Label_3dc542d3-6316-42ad-9eaa-e82fa419e5f2_SiteId">
    <vt:lpwstr>a7cdc447-3b29-4b41-b73e-8a2cb54b06c6</vt:lpwstr>
  </property>
  <property fmtid="{D5CDD505-2E9C-101B-9397-08002B2CF9AE}" pid="7" name="MSIP_Label_3dc542d3-6316-42ad-9eaa-e82fa419e5f2_ActionId">
    <vt:lpwstr>d48a8865-6cd5-499d-b088-00dee6a55357</vt:lpwstr>
  </property>
  <property fmtid="{D5CDD505-2E9C-101B-9397-08002B2CF9AE}" pid="8" name="MSIP_Label_3dc542d3-6316-42ad-9eaa-e82fa419e5f2_ContentBits">
    <vt:lpwstr>0</vt:lpwstr>
  </property>
</Properties>
</file>