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19A24" w14:textId="77777777" w:rsidR="00E144F1" w:rsidRDefault="00E144F1" w:rsidP="000F3846">
      <w:pPr>
        <w:rPr>
          <w:noProof/>
        </w:rPr>
      </w:pPr>
    </w:p>
    <w:p w14:paraId="395C63C7" w14:textId="77777777" w:rsidR="00DC75E6" w:rsidRDefault="00DC75E6" w:rsidP="000F3846">
      <w:pPr>
        <w:rPr>
          <w:noProof/>
        </w:rPr>
      </w:pPr>
    </w:p>
    <w:p w14:paraId="44F21231" w14:textId="77777777" w:rsidR="002540A1" w:rsidRDefault="002540A1" w:rsidP="00DC75E6">
      <w:pPr>
        <w:jc w:val="center"/>
        <w:rPr>
          <w:rFonts w:ascii="Arial" w:hAnsi="Arial" w:cs="Arial"/>
          <w:b/>
          <w:u w:val="single"/>
        </w:rPr>
      </w:pPr>
    </w:p>
    <w:p w14:paraId="74A36AE6" w14:textId="391064A6" w:rsidR="00DC75E6" w:rsidRPr="007444D2" w:rsidRDefault="00DC75E6" w:rsidP="00DC75E6">
      <w:pPr>
        <w:jc w:val="center"/>
        <w:rPr>
          <w:rFonts w:ascii="Arial" w:hAnsi="Arial" w:cs="Arial"/>
          <w:b/>
          <w:u w:val="single"/>
        </w:rPr>
      </w:pPr>
      <w:r w:rsidRPr="007444D2">
        <w:rPr>
          <w:rFonts w:ascii="Arial" w:hAnsi="Arial" w:cs="Arial"/>
          <w:b/>
          <w:u w:val="single"/>
        </w:rPr>
        <w:t>COMISSÃO DE CONSTITUIÇÃO E JUSTIÇA, REDAÇÃO E BEM-ESTAR SOCIAL:</w:t>
      </w:r>
    </w:p>
    <w:p w14:paraId="3C48F543" w14:textId="77777777" w:rsidR="00DC75E6" w:rsidRPr="007444D2" w:rsidRDefault="00DC75E6" w:rsidP="00DC75E6">
      <w:pPr>
        <w:spacing w:after="0" w:line="360" w:lineRule="auto"/>
        <w:jc w:val="both"/>
        <w:rPr>
          <w:rFonts w:ascii="Arial" w:hAnsi="Arial" w:cs="Arial"/>
        </w:rPr>
      </w:pPr>
    </w:p>
    <w:p w14:paraId="741B2EB3" w14:textId="4DCED633" w:rsidR="006A4CDF" w:rsidRPr="00CB03F7" w:rsidRDefault="00DC75E6" w:rsidP="00406D4A">
      <w:pPr>
        <w:spacing w:after="0" w:line="240" w:lineRule="auto"/>
        <w:jc w:val="both"/>
        <w:rPr>
          <w:rFonts w:ascii="Arial" w:eastAsia="Calibri" w:hAnsi="Arial" w:cs="Arial"/>
          <w:lang w:eastAsia="pt-BR"/>
        </w:rPr>
      </w:pPr>
      <w:r w:rsidRPr="00406D4A">
        <w:rPr>
          <w:rFonts w:ascii="Arial" w:hAnsi="Arial" w:cs="Arial"/>
          <w:bCs/>
        </w:rPr>
        <w:t xml:space="preserve">PARECER DA COMISSÃO DE CONSTITUIÇÃO E JUSTIÇA, REDAÇÃO E BEM-ESTAR SOCIAL, </w:t>
      </w:r>
      <w:r w:rsidRPr="00406D4A">
        <w:rPr>
          <w:rFonts w:ascii="Arial" w:hAnsi="Arial" w:cs="Arial"/>
        </w:rPr>
        <w:t>referente</w:t>
      </w:r>
      <w:r w:rsidR="00DA56E0" w:rsidRPr="00406D4A">
        <w:rPr>
          <w:rFonts w:ascii="Arial" w:hAnsi="Arial" w:cs="Arial"/>
        </w:rPr>
        <w:t xml:space="preserve"> </w:t>
      </w:r>
      <w:r w:rsidR="00E4744B" w:rsidRPr="00406D4A">
        <w:rPr>
          <w:rFonts w:ascii="Arial" w:eastAsia="Calibri" w:hAnsi="Arial" w:cs="Arial"/>
          <w:b/>
          <w:bCs/>
          <w:lang w:eastAsia="pt-BR"/>
        </w:rPr>
        <w:t xml:space="preserve">PROJETO DE LEI N° </w:t>
      </w:r>
      <w:r w:rsidR="00E40507" w:rsidRPr="00406D4A">
        <w:rPr>
          <w:rFonts w:ascii="Arial" w:eastAsia="Calibri" w:hAnsi="Arial" w:cs="Arial"/>
          <w:b/>
          <w:bCs/>
          <w:lang w:eastAsia="pt-BR"/>
        </w:rPr>
        <w:t>0</w:t>
      </w:r>
      <w:r w:rsidR="00292A1A" w:rsidRPr="00406D4A">
        <w:rPr>
          <w:rFonts w:ascii="Arial" w:eastAsia="Calibri" w:hAnsi="Arial" w:cs="Arial"/>
          <w:b/>
          <w:bCs/>
          <w:lang w:eastAsia="pt-BR"/>
        </w:rPr>
        <w:t>1</w:t>
      </w:r>
      <w:r w:rsidR="00CB03F7">
        <w:rPr>
          <w:rFonts w:ascii="Arial" w:eastAsia="Calibri" w:hAnsi="Arial" w:cs="Arial"/>
          <w:b/>
          <w:bCs/>
          <w:lang w:eastAsia="pt-BR"/>
        </w:rPr>
        <w:t>7</w:t>
      </w:r>
      <w:r w:rsidR="00E4744B" w:rsidRPr="00406D4A">
        <w:rPr>
          <w:rFonts w:ascii="Arial" w:eastAsia="Calibri" w:hAnsi="Arial" w:cs="Arial"/>
          <w:b/>
          <w:bCs/>
          <w:lang w:eastAsia="pt-BR"/>
        </w:rPr>
        <w:t>/202</w:t>
      </w:r>
      <w:r w:rsidR="00E40507" w:rsidRPr="00406D4A">
        <w:rPr>
          <w:rFonts w:ascii="Arial" w:eastAsia="Calibri" w:hAnsi="Arial" w:cs="Arial"/>
          <w:b/>
          <w:bCs/>
          <w:lang w:eastAsia="pt-BR"/>
        </w:rPr>
        <w:t>6</w:t>
      </w:r>
      <w:r w:rsidR="00E4744B" w:rsidRPr="00406D4A">
        <w:rPr>
          <w:rFonts w:ascii="Arial" w:eastAsia="Calibri" w:hAnsi="Arial" w:cs="Arial"/>
          <w:b/>
          <w:bCs/>
          <w:lang w:eastAsia="pt-BR"/>
        </w:rPr>
        <w:t xml:space="preserve">, </w:t>
      </w:r>
      <w:r w:rsidR="00406D4A" w:rsidRPr="00406D4A">
        <w:rPr>
          <w:rFonts w:ascii="Arial" w:eastAsia="Calibri" w:hAnsi="Arial" w:cs="Arial"/>
          <w:b/>
          <w:bCs/>
          <w:lang w:eastAsia="pt-BR"/>
        </w:rPr>
        <w:t xml:space="preserve">DE </w:t>
      </w:r>
      <w:r w:rsidR="006A4CDF">
        <w:rPr>
          <w:rFonts w:ascii="Arial" w:eastAsia="Calibri" w:hAnsi="Arial" w:cs="Arial"/>
          <w:b/>
          <w:bCs/>
          <w:lang w:eastAsia="pt-BR"/>
        </w:rPr>
        <w:t>1</w:t>
      </w:r>
      <w:r w:rsidR="00CB03F7">
        <w:rPr>
          <w:rFonts w:ascii="Arial" w:eastAsia="Calibri" w:hAnsi="Arial" w:cs="Arial"/>
          <w:b/>
          <w:bCs/>
          <w:lang w:eastAsia="pt-BR"/>
        </w:rPr>
        <w:t>6</w:t>
      </w:r>
      <w:r w:rsidR="00406D4A" w:rsidRPr="00406D4A">
        <w:rPr>
          <w:rFonts w:ascii="Arial" w:eastAsia="Calibri" w:hAnsi="Arial" w:cs="Arial"/>
          <w:b/>
          <w:bCs/>
          <w:lang w:eastAsia="pt-BR"/>
        </w:rPr>
        <w:t xml:space="preserve"> DE ABRIL DE 2026 que </w:t>
      </w:r>
      <w:r w:rsidR="00406D4A" w:rsidRPr="00CB03F7">
        <w:rPr>
          <w:rFonts w:ascii="Arial" w:eastAsia="Calibri" w:hAnsi="Arial" w:cs="Arial"/>
          <w:b/>
          <w:bCs/>
          <w:lang w:eastAsia="pt-BR"/>
        </w:rPr>
        <w:t>“</w:t>
      </w:r>
      <w:r w:rsidR="00CB03F7" w:rsidRPr="00CB03F7">
        <w:rPr>
          <w:rFonts w:ascii="Arial" w:eastAsia="Calibri" w:hAnsi="Arial" w:cs="Arial"/>
          <w:lang w:eastAsia="pt-BR"/>
        </w:rPr>
        <w:t>Altera o art. 1° da Lei n.º 5.248/2025, de 17 de setembro de 2025</w:t>
      </w:r>
      <w:r w:rsidR="00CB03F7" w:rsidRPr="00CB03F7">
        <w:rPr>
          <w:rFonts w:ascii="Arial" w:eastAsia="Calibri" w:hAnsi="Arial" w:cs="Arial"/>
          <w:lang w:eastAsia="pt-BR"/>
        </w:rPr>
        <w:t>”</w:t>
      </w:r>
      <w:r w:rsidR="00CB03F7">
        <w:rPr>
          <w:rFonts w:ascii="Arial" w:eastAsia="Calibri" w:hAnsi="Arial" w:cs="Arial"/>
          <w:lang w:eastAsia="pt-BR"/>
        </w:rPr>
        <w:t>.</w:t>
      </w:r>
    </w:p>
    <w:p w14:paraId="5DB5B068" w14:textId="77777777" w:rsidR="008F48DC" w:rsidRDefault="008F48DC" w:rsidP="00406D4A">
      <w:pPr>
        <w:spacing w:after="0" w:line="240" w:lineRule="auto"/>
        <w:jc w:val="both"/>
        <w:rPr>
          <w:rFonts w:ascii="Arial" w:eastAsia="Calibri" w:hAnsi="Arial" w:cs="Arial"/>
          <w:lang w:eastAsia="pt-BR"/>
        </w:rPr>
      </w:pPr>
    </w:p>
    <w:p w14:paraId="733F1A24" w14:textId="791D4CE0" w:rsidR="00DC75E6" w:rsidRPr="00406D4A" w:rsidRDefault="00DC75E6" w:rsidP="00406D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06D4A">
        <w:rPr>
          <w:rFonts w:ascii="Arial" w:hAnsi="Arial" w:cs="Arial"/>
          <w:b/>
          <w:u w:val="single"/>
        </w:rPr>
        <w:t>Parecer:</w:t>
      </w:r>
    </w:p>
    <w:p w14:paraId="1EEC537A" w14:textId="77777777" w:rsidR="000E4DF7" w:rsidRDefault="000E4DF7" w:rsidP="00AE2B01">
      <w:pPr>
        <w:jc w:val="center"/>
        <w:rPr>
          <w:rFonts w:ascii="Arial" w:hAnsi="Arial" w:cs="Arial"/>
          <w:b/>
          <w:u w:val="single"/>
        </w:rPr>
      </w:pPr>
    </w:p>
    <w:p w14:paraId="4B7EB5C7" w14:textId="749B91AD" w:rsidR="000873EE" w:rsidRDefault="00057F78" w:rsidP="000873EE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0873EE" w:rsidRPr="000873EE">
        <w:rPr>
          <w:rFonts w:ascii="Arial" w:hAnsi="Arial" w:cs="Arial"/>
          <w:bCs/>
        </w:rPr>
        <w:t xml:space="preserve"> projeto </w:t>
      </w:r>
      <w:r w:rsidR="00C82D5B">
        <w:rPr>
          <w:rFonts w:ascii="Arial" w:hAnsi="Arial" w:cs="Arial"/>
          <w:bCs/>
        </w:rPr>
        <w:t xml:space="preserve">é </w:t>
      </w:r>
      <w:r w:rsidR="000873EE" w:rsidRPr="000873EE">
        <w:rPr>
          <w:rFonts w:ascii="Arial" w:hAnsi="Arial" w:cs="Arial"/>
          <w:bCs/>
        </w:rPr>
        <w:t>redigido em conformidade com as regras de técnica legislativ</w:t>
      </w:r>
      <w:r w:rsidR="004E0574">
        <w:rPr>
          <w:rFonts w:ascii="Arial" w:hAnsi="Arial" w:cs="Arial"/>
          <w:bCs/>
        </w:rPr>
        <w:t>a e an</w:t>
      </w:r>
      <w:r w:rsidR="000873EE" w:rsidRPr="000873EE">
        <w:rPr>
          <w:rFonts w:ascii="Arial" w:hAnsi="Arial" w:cs="Arial"/>
          <w:bCs/>
        </w:rPr>
        <w:t>te o exposto, esta Comissão de Constituição e Justiça opina favoravelmente pela legalidade, constitucionalidade e regularidade formal do Projeto de Lei nº 0</w:t>
      </w:r>
      <w:r w:rsidR="00292A1A">
        <w:rPr>
          <w:rFonts w:ascii="Arial" w:hAnsi="Arial" w:cs="Arial"/>
          <w:bCs/>
        </w:rPr>
        <w:t>1</w:t>
      </w:r>
      <w:r w:rsidR="00CB03F7">
        <w:rPr>
          <w:rFonts w:ascii="Arial" w:hAnsi="Arial" w:cs="Arial"/>
          <w:bCs/>
        </w:rPr>
        <w:t>7</w:t>
      </w:r>
      <w:r w:rsidR="000873EE" w:rsidRPr="000873EE">
        <w:rPr>
          <w:rFonts w:ascii="Arial" w:hAnsi="Arial" w:cs="Arial"/>
          <w:bCs/>
        </w:rPr>
        <w:t>/202</w:t>
      </w:r>
      <w:r w:rsidR="00E40507">
        <w:rPr>
          <w:rFonts w:ascii="Arial" w:hAnsi="Arial" w:cs="Arial"/>
          <w:bCs/>
        </w:rPr>
        <w:t>6</w:t>
      </w:r>
      <w:r w:rsidR="000873EE" w:rsidRPr="000873EE">
        <w:rPr>
          <w:rFonts w:ascii="Arial" w:hAnsi="Arial" w:cs="Arial"/>
          <w:bCs/>
        </w:rPr>
        <w:t>, estando o mesmo apto a seguir sua tramitação e para votação em plenário.</w:t>
      </w:r>
      <w:r w:rsidR="000873EE">
        <w:rPr>
          <w:rFonts w:ascii="Arial" w:hAnsi="Arial" w:cs="Arial"/>
          <w:bCs/>
        </w:rPr>
        <w:t xml:space="preserve"> </w:t>
      </w:r>
    </w:p>
    <w:p w14:paraId="006091A3" w14:textId="77777777" w:rsidR="00931FCB" w:rsidRDefault="00931FCB" w:rsidP="000873E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F48A8E2" w14:textId="194B7F55" w:rsidR="00DC75E6" w:rsidRPr="007444D2" w:rsidRDefault="00DC75E6" w:rsidP="000873E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444D2">
        <w:rPr>
          <w:rFonts w:ascii="Arial" w:hAnsi="Arial" w:cs="Arial"/>
        </w:rPr>
        <w:t xml:space="preserve">Ao plenário para suas considerações, </w:t>
      </w:r>
    </w:p>
    <w:p w14:paraId="264D7363" w14:textId="77777777" w:rsidR="00DC75E6" w:rsidRPr="007444D2" w:rsidRDefault="00DC75E6" w:rsidP="00DC75E6">
      <w:pPr>
        <w:spacing w:after="0"/>
        <w:rPr>
          <w:rFonts w:ascii="Arial" w:hAnsi="Arial" w:cs="Arial"/>
        </w:rPr>
      </w:pPr>
    </w:p>
    <w:p w14:paraId="04507516" w14:textId="31F28E36" w:rsidR="00DC75E6" w:rsidRPr="007444D2" w:rsidRDefault="00DC75E6" w:rsidP="00E95286">
      <w:pPr>
        <w:spacing w:after="0"/>
        <w:jc w:val="center"/>
        <w:rPr>
          <w:rFonts w:ascii="Arial" w:hAnsi="Arial" w:cs="Arial"/>
        </w:rPr>
      </w:pPr>
      <w:r w:rsidRPr="007444D2">
        <w:rPr>
          <w:rFonts w:ascii="Arial" w:hAnsi="Arial" w:cs="Arial"/>
        </w:rPr>
        <w:t xml:space="preserve">Sala de Sessões da Câmara Municipal de Encantado, </w:t>
      </w:r>
      <w:r w:rsidR="006A4CDF">
        <w:rPr>
          <w:rFonts w:ascii="Arial" w:hAnsi="Arial" w:cs="Arial"/>
        </w:rPr>
        <w:t>27</w:t>
      </w:r>
      <w:r w:rsidR="00040E8D" w:rsidRPr="007444D2">
        <w:rPr>
          <w:rFonts w:ascii="Arial" w:hAnsi="Arial" w:cs="Arial"/>
        </w:rPr>
        <w:t xml:space="preserve"> </w:t>
      </w:r>
      <w:r w:rsidRPr="007444D2">
        <w:rPr>
          <w:rFonts w:ascii="Arial" w:hAnsi="Arial" w:cs="Arial"/>
        </w:rPr>
        <w:t xml:space="preserve">de </w:t>
      </w:r>
      <w:r w:rsidR="004812A5">
        <w:rPr>
          <w:rFonts w:ascii="Arial" w:hAnsi="Arial" w:cs="Arial"/>
        </w:rPr>
        <w:t>abril</w:t>
      </w:r>
      <w:r w:rsidRPr="007444D2">
        <w:rPr>
          <w:rFonts w:ascii="Arial" w:hAnsi="Arial" w:cs="Arial"/>
        </w:rPr>
        <w:t xml:space="preserve"> de 202</w:t>
      </w:r>
      <w:r w:rsidR="00E40507">
        <w:rPr>
          <w:rFonts w:ascii="Arial" w:hAnsi="Arial" w:cs="Arial"/>
        </w:rPr>
        <w:t>6</w:t>
      </w:r>
      <w:r w:rsidRPr="007444D2">
        <w:rPr>
          <w:rFonts w:ascii="Arial" w:hAnsi="Arial" w:cs="Arial"/>
        </w:rPr>
        <w:t>.</w:t>
      </w:r>
    </w:p>
    <w:p w14:paraId="7740603B" w14:textId="0662A5D9" w:rsidR="00166CD4" w:rsidRDefault="00166CD4" w:rsidP="00DC75E6">
      <w:pPr>
        <w:jc w:val="both"/>
        <w:rPr>
          <w:rFonts w:ascii="Arial" w:hAnsi="Arial" w:cs="Arial"/>
        </w:rPr>
      </w:pPr>
    </w:p>
    <w:p w14:paraId="11812F62" w14:textId="77777777" w:rsidR="000E4DF7" w:rsidRPr="007444D2" w:rsidRDefault="000E4DF7" w:rsidP="00DC75E6">
      <w:pPr>
        <w:jc w:val="both"/>
        <w:rPr>
          <w:rFonts w:ascii="Arial" w:hAnsi="Arial" w:cs="Arial"/>
        </w:rPr>
      </w:pPr>
    </w:p>
    <w:p w14:paraId="424FDDF9" w14:textId="1EDCC793" w:rsidR="00E4744B" w:rsidRDefault="00406D4A" w:rsidP="003357C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Diego Pretto</w:t>
      </w:r>
    </w:p>
    <w:p w14:paraId="7E1ED563" w14:textId="4A7B4BBE" w:rsidR="00DC75E6" w:rsidRPr="000E4DF7" w:rsidRDefault="00DC75E6" w:rsidP="003357C3">
      <w:pPr>
        <w:spacing w:after="0" w:line="240" w:lineRule="auto"/>
        <w:jc w:val="center"/>
        <w:rPr>
          <w:rFonts w:ascii="Arial" w:hAnsi="Arial" w:cs="Arial"/>
        </w:rPr>
      </w:pPr>
      <w:r w:rsidRPr="000E4DF7">
        <w:rPr>
          <w:rFonts w:ascii="Arial" w:hAnsi="Arial" w:cs="Arial"/>
        </w:rPr>
        <w:t>RELATOR</w:t>
      </w:r>
    </w:p>
    <w:p w14:paraId="5EE0B590" w14:textId="240379E4" w:rsidR="009F1313" w:rsidRDefault="009F1313" w:rsidP="003357C3">
      <w:pPr>
        <w:spacing w:after="0" w:line="240" w:lineRule="auto"/>
        <w:jc w:val="center"/>
        <w:rPr>
          <w:rFonts w:ascii="Arial" w:hAnsi="Arial" w:cs="Arial"/>
        </w:rPr>
      </w:pPr>
    </w:p>
    <w:p w14:paraId="3467EC5E" w14:textId="02655CA8" w:rsidR="000E4DF7" w:rsidRDefault="000E4DF7" w:rsidP="003357C3">
      <w:pPr>
        <w:spacing w:after="0" w:line="240" w:lineRule="auto"/>
        <w:jc w:val="center"/>
        <w:rPr>
          <w:rFonts w:ascii="Arial" w:hAnsi="Arial" w:cs="Arial"/>
        </w:rPr>
      </w:pPr>
    </w:p>
    <w:p w14:paraId="05A0573A" w14:textId="733EF668" w:rsidR="000873EE" w:rsidRDefault="000873EE" w:rsidP="003357C3">
      <w:pPr>
        <w:spacing w:after="0" w:line="240" w:lineRule="auto"/>
        <w:jc w:val="center"/>
        <w:rPr>
          <w:rFonts w:ascii="Arial" w:hAnsi="Arial" w:cs="Arial"/>
        </w:rPr>
      </w:pPr>
    </w:p>
    <w:p w14:paraId="517FD64D" w14:textId="77777777" w:rsidR="000873EE" w:rsidRDefault="000873EE" w:rsidP="003357C3">
      <w:pPr>
        <w:spacing w:after="0" w:line="240" w:lineRule="auto"/>
        <w:jc w:val="center"/>
        <w:rPr>
          <w:rFonts w:ascii="Arial" w:hAnsi="Arial" w:cs="Arial"/>
        </w:rPr>
      </w:pPr>
    </w:p>
    <w:p w14:paraId="668D678A" w14:textId="77777777" w:rsidR="000E4DF7" w:rsidRPr="000E4DF7" w:rsidRDefault="000E4DF7" w:rsidP="003357C3">
      <w:pPr>
        <w:spacing w:after="0" w:line="240" w:lineRule="auto"/>
        <w:jc w:val="center"/>
        <w:rPr>
          <w:rFonts w:ascii="Arial" w:hAnsi="Arial" w:cs="Arial"/>
        </w:rPr>
      </w:pPr>
    </w:p>
    <w:p w14:paraId="4E3D133B" w14:textId="77777777" w:rsidR="003034C5" w:rsidRDefault="003034C5" w:rsidP="003034C5">
      <w:pPr>
        <w:spacing w:after="0" w:line="240" w:lineRule="auto"/>
        <w:jc w:val="center"/>
        <w:rPr>
          <w:rFonts w:ascii="Arial" w:hAnsi="Arial" w:cs="Arial"/>
        </w:rPr>
      </w:pPr>
    </w:p>
    <w:p w14:paraId="1817AC6E" w14:textId="77777777" w:rsidR="003034C5" w:rsidRDefault="003034C5" w:rsidP="003034C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Votos dos pares da Comissão:</w:t>
      </w:r>
    </w:p>
    <w:p w14:paraId="5F3EC450" w14:textId="77777777" w:rsidR="003034C5" w:rsidRDefault="003034C5" w:rsidP="003034C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FAVOR / CONTRA</w:t>
      </w:r>
    </w:p>
    <w:p w14:paraId="05FE0E6D" w14:textId="2D760C2B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__________________________ (Presidente, </w:t>
      </w:r>
      <w:r w:rsidR="00E40507">
        <w:rPr>
          <w:rFonts w:ascii="Arial" w:hAnsi="Arial" w:cs="Arial"/>
        </w:rPr>
        <w:t>Cris Costa</w:t>
      </w:r>
      <w:r>
        <w:rPr>
          <w:rFonts w:ascii="Arial" w:hAnsi="Arial" w:cs="Arial"/>
        </w:rPr>
        <w:t>)</w:t>
      </w:r>
    </w:p>
    <w:p w14:paraId="7E7C2B82" w14:textId="77777777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</w:p>
    <w:p w14:paraId="7C9E181A" w14:textId="77777777" w:rsidR="003034C5" w:rsidRDefault="003034C5" w:rsidP="003034C5">
      <w:pPr>
        <w:spacing w:after="0" w:line="240" w:lineRule="auto"/>
        <w:jc w:val="center"/>
        <w:rPr>
          <w:rFonts w:ascii="Arial" w:hAnsi="Arial" w:cs="Arial"/>
        </w:rPr>
      </w:pPr>
    </w:p>
    <w:p w14:paraId="580FA3A4" w14:textId="66FC7EA4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__________________________ (Vice, </w:t>
      </w:r>
      <w:r w:rsidR="00E40507">
        <w:rPr>
          <w:rFonts w:ascii="Arial" w:hAnsi="Arial" w:cs="Arial"/>
        </w:rPr>
        <w:t>Diego Pretto</w:t>
      </w:r>
      <w:r>
        <w:rPr>
          <w:rFonts w:ascii="Arial" w:hAnsi="Arial" w:cs="Arial"/>
        </w:rPr>
        <w:t>)</w:t>
      </w:r>
    </w:p>
    <w:p w14:paraId="6B05B0B4" w14:textId="77777777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</w:p>
    <w:p w14:paraId="5458D955" w14:textId="77777777" w:rsidR="003034C5" w:rsidRDefault="003034C5" w:rsidP="003034C5">
      <w:pPr>
        <w:spacing w:after="0" w:line="240" w:lineRule="auto"/>
        <w:jc w:val="center"/>
        <w:rPr>
          <w:rFonts w:ascii="Arial" w:hAnsi="Arial" w:cs="Arial"/>
        </w:rPr>
      </w:pPr>
    </w:p>
    <w:p w14:paraId="6F967A1A" w14:textId="799979F0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__________________________ (</w:t>
      </w:r>
      <w:r w:rsidR="00E40507">
        <w:rPr>
          <w:rFonts w:ascii="Arial" w:hAnsi="Arial" w:cs="Arial"/>
        </w:rPr>
        <w:t>Relator</w:t>
      </w:r>
      <w:r>
        <w:rPr>
          <w:rFonts w:ascii="Arial" w:hAnsi="Arial" w:cs="Arial"/>
        </w:rPr>
        <w:t xml:space="preserve">, </w:t>
      </w:r>
      <w:r w:rsidR="00E40507">
        <w:rPr>
          <w:rFonts w:ascii="Arial" w:hAnsi="Arial" w:cs="Arial"/>
        </w:rPr>
        <w:t>Aline Ganasini</w:t>
      </w:r>
      <w:r>
        <w:rPr>
          <w:rFonts w:ascii="Arial" w:hAnsi="Arial" w:cs="Arial"/>
        </w:rPr>
        <w:t>)</w:t>
      </w:r>
    </w:p>
    <w:p w14:paraId="19E82DC8" w14:textId="77777777" w:rsidR="00DC75E6" w:rsidRPr="007444D2" w:rsidRDefault="00DC75E6" w:rsidP="00DC75E6">
      <w:pPr>
        <w:spacing w:after="0" w:line="240" w:lineRule="auto"/>
        <w:jc w:val="center"/>
        <w:rPr>
          <w:rFonts w:ascii="Arial" w:hAnsi="Arial" w:cs="Arial"/>
        </w:rPr>
      </w:pPr>
    </w:p>
    <w:sectPr w:rsidR="00DC75E6" w:rsidRPr="007444D2" w:rsidSect="00462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568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59ED7" w14:textId="77777777" w:rsidR="00096B0F" w:rsidRDefault="00096B0F" w:rsidP="00B95406">
      <w:pPr>
        <w:spacing w:after="0" w:line="240" w:lineRule="auto"/>
      </w:pPr>
      <w:r>
        <w:separator/>
      </w:r>
    </w:p>
  </w:endnote>
  <w:endnote w:type="continuationSeparator" w:id="0">
    <w:p w14:paraId="0292EEFF" w14:textId="77777777" w:rsidR="00096B0F" w:rsidRDefault="00096B0F" w:rsidP="00B9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14A5D" w14:textId="77777777" w:rsidR="003709F3" w:rsidRDefault="00370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49A91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</w:p>
  <w:p w14:paraId="036A792E" w14:textId="77777777" w:rsidR="00B95406" w:rsidRPr="001F5AA0" w:rsidRDefault="00B95406" w:rsidP="00B95406">
    <w:pPr>
      <w:spacing w:after="0" w:line="192" w:lineRule="auto"/>
      <w:jc w:val="center"/>
      <w:rPr>
        <w:rFonts w:cs="Calibri"/>
        <w:b/>
      </w:rPr>
    </w:pPr>
    <w:r w:rsidRPr="001F5AA0">
      <w:rPr>
        <w:rFonts w:cs="Calibri"/>
        <w:b/>
      </w:rPr>
      <w:t>CÂMARA MUNICIPAL DE VEREADORES DE ENCANTADO</w:t>
    </w:r>
  </w:p>
  <w:p w14:paraId="26B79EA6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  <w:r w:rsidRPr="001F5AA0">
      <w:rPr>
        <w:rFonts w:cs="Calibri"/>
        <w:color w:val="000000"/>
        <w:sz w:val="20"/>
        <w:szCs w:val="20"/>
      </w:rPr>
      <w:t>Rua Miguel Luiz Pretto, 535 – Praça da Bandeira – Centro | CEP: 95960-000 | Encantado/RS</w:t>
    </w:r>
  </w:p>
  <w:p w14:paraId="6D4DFDF9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  <w:r w:rsidRPr="001F5AA0">
      <w:rPr>
        <w:rFonts w:cs="Calibri"/>
        <w:color w:val="000000"/>
        <w:sz w:val="20"/>
        <w:szCs w:val="20"/>
      </w:rPr>
      <w:t xml:space="preserve"> E-mail: </w:t>
    </w:r>
    <w:hyperlink r:id="rId1" w:history="1">
      <w:r w:rsidRPr="001F5AA0">
        <w:rPr>
          <w:rStyle w:val="Hyperlink"/>
          <w:rFonts w:cs="Calibri"/>
          <w:color w:val="000000"/>
          <w:sz w:val="20"/>
          <w:szCs w:val="20"/>
          <w:u w:val="none"/>
        </w:rPr>
        <w:t>secretaria@camaraencantado.rs.gov.br</w:t>
      </w:r>
    </w:hyperlink>
    <w:r w:rsidRPr="001F5AA0">
      <w:rPr>
        <w:rFonts w:cs="Calibri"/>
        <w:color w:val="000000"/>
        <w:sz w:val="20"/>
        <w:szCs w:val="20"/>
      </w:rPr>
      <w:t xml:space="preserve"> | Fone: (51) 3751-0124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594C7" w14:textId="77777777" w:rsidR="003709F3" w:rsidRDefault="00370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3B2F7" w14:textId="77777777" w:rsidR="00096B0F" w:rsidRDefault="00096B0F" w:rsidP="00B95406">
      <w:pPr>
        <w:spacing w:after="0" w:line="240" w:lineRule="auto"/>
      </w:pPr>
      <w:r>
        <w:separator/>
      </w:r>
    </w:p>
  </w:footnote>
  <w:footnote w:type="continuationSeparator" w:id="0">
    <w:p w14:paraId="5BDC752D" w14:textId="77777777" w:rsidR="00096B0F" w:rsidRDefault="00096B0F" w:rsidP="00B9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188A7" w14:textId="77777777" w:rsidR="003709F3" w:rsidRDefault="003709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25558" w14:textId="6AB6D624" w:rsidR="000F3846" w:rsidRDefault="000F384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421160" wp14:editId="73D71589">
          <wp:simplePos x="0" y="0"/>
          <wp:positionH relativeFrom="margin">
            <wp:align>center</wp:align>
          </wp:positionH>
          <wp:positionV relativeFrom="page">
            <wp:posOffset>98425</wp:posOffset>
          </wp:positionV>
          <wp:extent cx="1807200" cy="1807200"/>
          <wp:effectExtent l="0" t="0" r="0" b="0"/>
          <wp:wrapThrough wrapText="bothSides">
            <wp:wrapPolygon edited="0">
              <wp:start x="9566" y="2961"/>
              <wp:lineTo x="7744" y="3872"/>
              <wp:lineTo x="5694" y="5922"/>
              <wp:lineTo x="5466" y="12072"/>
              <wp:lineTo x="6605" y="14349"/>
              <wp:lineTo x="5694" y="14805"/>
              <wp:lineTo x="5466" y="20044"/>
              <wp:lineTo x="15716" y="20044"/>
              <wp:lineTo x="15944" y="14805"/>
              <wp:lineTo x="15033" y="14349"/>
              <wp:lineTo x="15944" y="8427"/>
              <wp:lineTo x="14577" y="6833"/>
              <wp:lineTo x="14122" y="3872"/>
              <wp:lineTo x="11844" y="2961"/>
              <wp:lineTo x="9566" y="2961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18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2348E" w14:textId="77777777" w:rsidR="003709F3" w:rsidRDefault="003709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DE"/>
    <w:rsid w:val="00004AB0"/>
    <w:rsid w:val="00007A5A"/>
    <w:rsid w:val="00020F37"/>
    <w:rsid w:val="00024444"/>
    <w:rsid w:val="00031779"/>
    <w:rsid w:val="000406C8"/>
    <w:rsid w:val="00040826"/>
    <w:rsid w:val="00040E8D"/>
    <w:rsid w:val="00041865"/>
    <w:rsid w:val="00051906"/>
    <w:rsid w:val="00057F78"/>
    <w:rsid w:val="000605F6"/>
    <w:rsid w:val="00072528"/>
    <w:rsid w:val="000873EE"/>
    <w:rsid w:val="00096B0F"/>
    <w:rsid w:val="000A4D42"/>
    <w:rsid w:val="000B6465"/>
    <w:rsid w:val="000C0BBE"/>
    <w:rsid w:val="000C0F91"/>
    <w:rsid w:val="000E4DF7"/>
    <w:rsid w:val="000F3846"/>
    <w:rsid w:val="0010149C"/>
    <w:rsid w:val="00106B83"/>
    <w:rsid w:val="00112107"/>
    <w:rsid w:val="00112CB0"/>
    <w:rsid w:val="00126B78"/>
    <w:rsid w:val="001303EB"/>
    <w:rsid w:val="00145D3C"/>
    <w:rsid w:val="00145DD1"/>
    <w:rsid w:val="00150DE6"/>
    <w:rsid w:val="00165FA3"/>
    <w:rsid w:val="00166CD4"/>
    <w:rsid w:val="001838DB"/>
    <w:rsid w:val="0019465B"/>
    <w:rsid w:val="001A0353"/>
    <w:rsid w:val="001B77BB"/>
    <w:rsid w:val="001E5B36"/>
    <w:rsid w:val="001F3823"/>
    <w:rsid w:val="001F5AA0"/>
    <w:rsid w:val="001F7590"/>
    <w:rsid w:val="002218D9"/>
    <w:rsid w:val="002246F3"/>
    <w:rsid w:val="002318F3"/>
    <w:rsid w:val="00232A8A"/>
    <w:rsid w:val="00232D2C"/>
    <w:rsid w:val="0023357B"/>
    <w:rsid w:val="00237FA0"/>
    <w:rsid w:val="00244986"/>
    <w:rsid w:val="00246A0F"/>
    <w:rsid w:val="002540A1"/>
    <w:rsid w:val="00254638"/>
    <w:rsid w:val="00292A1A"/>
    <w:rsid w:val="002A0450"/>
    <w:rsid w:val="002A0558"/>
    <w:rsid w:val="002A52F6"/>
    <w:rsid w:val="002B1711"/>
    <w:rsid w:val="002B37C0"/>
    <w:rsid w:val="002C120F"/>
    <w:rsid w:val="002C1FD6"/>
    <w:rsid w:val="002C53E1"/>
    <w:rsid w:val="002C5CC5"/>
    <w:rsid w:val="003034C5"/>
    <w:rsid w:val="00304987"/>
    <w:rsid w:val="003132C5"/>
    <w:rsid w:val="0032393A"/>
    <w:rsid w:val="0033019E"/>
    <w:rsid w:val="003357C3"/>
    <w:rsid w:val="00340B0D"/>
    <w:rsid w:val="00345CB3"/>
    <w:rsid w:val="00360D62"/>
    <w:rsid w:val="003677DE"/>
    <w:rsid w:val="003709F3"/>
    <w:rsid w:val="00380B3E"/>
    <w:rsid w:val="003818DE"/>
    <w:rsid w:val="00384CA6"/>
    <w:rsid w:val="0039571E"/>
    <w:rsid w:val="00396DCE"/>
    <w:rsid w:val="003A19F1"/>
    <w:rsid w:val="003A6C6E"/>
    <w:rsid w:val="003C0C6A"/>
    <w:rsid w:val="003D74FD"/>
    <w:rsid w:val="003F2212"/>
    <w:rsid w:val="003F400B"/>
    <w:rsid w:val="004050D2"/>
    <w:rsid w:val="00406D4A"/>
    <w:rsid w:val="00407363"/>
    <w:rsid w:val="00414BCB"/>
    <w:rsid w:val="00420756"/>
    <w:rsid w:val="00422EBC"/>
    <w:rsid w:val="00426003"/>
    <w:rsid w:val="00426876"/>
    <w:rsid w:val="00447E9C"/>
    <w:rsid w:val="0046019A"/>
    <w:rsid w:val="004621C8"/>
    <w:rsid w:val="004812A5"/>
    <w:rsid w:val="0049292B"/>
    <w:rsid w:val="00495F58"/>
    <w:rsid w:val="004A7A83"/>
    <w:rsid w:val="004B308C"/>
    <w:rsid w:val="004C2818"/>
    <w:rsid w:val="004E0574"/>
    <w:rsid w:val="004F6544"/>
    <w:rsid w:val="00507C68"/>
    <w:rsid w:val="005155CF"/>
    <w:rsid w:val="00516F4D"/>
    <w:rsid w:val="00536F93"/>
    <w:rsid w:val="00560400"/>
    <w:rsid w:val="00561321"/>
    <w:rsid w:val="00570BB6"/>
    <w:rsid w:val="00591DF9"/>
    <w:rsid w:val="005943F7"/>
    <w:rsid w:val="005B3475"/>
    <w:rsid w:val="005B6896"/>
    <w:rsid w:val="005C56AB"/>
    <w:rsid w:val="005D7E5A"/>
    <w:rsid w:val="005E43E2"/>
    <w:rsid w:val="005F3BBB"/>
    <w:rsid w:val="00605598"/>
    <w:rsid w:val="00620EE1"/>
    <w:rsid w:val="00630825"/>
    <w:rsid w:val="0063141D"/>
    <w:rsid w:val="0063704B"/>
    <w:rsid w:val="00640A4C"/>
    <w:rsid w:val="00640B68"/>
    <w:rsid w:val="006446CE"/>
    <w:rsid w:val="006574DB"/>
    <w:rsid w:val="00664217"/>
    <w:rsid w:val="00672EDA"/>
    <w:rsid w:val="00681381"/>
    <w:rsid w:val="006A41F9"/>
    <w:rsid w:val="006A4CDF"/>
    <w:rsid w:val="006B2DBD"/>
    <w:rsid w:val="006C1CC5"/>
    <w:rsid w:val="006C52BA"/>
    <w:rsid w:val="006D6398"/>
    <w:rsid w:val="0070354B"/>
    <w:rsid w:val="00710D47"/>
    <w:rsid w:val="007147B4"/>
    <w:rsid w:val="007152A8"/>
    <w:rsid w:val="007230BF"/>
    <w:rsid w:val="00740C24"/>
    <w:rsid w:val="007444D2"/>
    <w:rsid w:val="00761C6C"/>
    <w:rsid w:val="007738AF"/>
    <w:rsid w:val="00790422"/>
    <w:rsid w:val="00790AC8"/>
    <w:rsid w:val="007C6DE1"/>
    <w:rsid w:val="007F7582"/>
    <w:rsid w:val="0081667A"/>
    <w:rsid w:val="008255D8"/>
    <w:rsid w:val="008264FB"/>
    <w:rsid w:val="00852374"/>
    <w:rsid w:val="008572BD"/>
    <w:rsid w:val="00857E0E"/>
    <w:rsid w:val="00860BF4"/>
    <w:rsid w:val="008664A7"/>
    <w:rsid w:val="0087271F"/>
    <w:rsid w:val="008907B9"/>
    <w:rsid w:val="008B136D"/>
    <w:rsid w:val="008D5E8D"/>
    <w:rsid w:val="008E0C1A"/>
    <w:rsid w:val="008F48DC"/>
    <w:rsid w:val="00900F86"/>
    <w:rsid w:val="00906300"/>
    <w:rsid w:val="00906641"/>
    <w:rsid w:val="0091214A"/>
    <w:rsid w:val="00912338"/>
    <w:rsid w:val="009155DD"/>
    <w:rsid w:val="00931FCB"/>
    <w:rsid w:val="00936AC6"/>
    <w:rsid w:val="00941F02"/>
    <w:rsid w:val="00956F5D"/>
    <w:rsid w:val="009629D9"/>
    <w:rsid w:val="009638AE"/>
    <w:rsid w:val="00981023"/>
    <w:rsid w:val="00987B11"/>
    <w:rsid w:val="009A047E"/>
    <w:rsid w:val="009A6293"/>
    <w:rsid w:val="009A675F"/>
    <w:rsid w:val="009B315E"/>
    <w:rsid w:val="009B48B6"/>
    <w:rsid w:val="009E31FD"/>
    <w:rsid w:val="009E35C3"/>
    <w:rsid w:val="009F1313"/>
    <w:rsid w:val="009F5B1B"/>
    <w:rsid w:val="009F6A75"/>
    <w:rsid w:val="009F7B64"/>
    <w:rsid w:val="00A038DC"/>
    <w:rsid w:val="00A12FE8"/>
    <w:rsid w:val="00A50C65"/>
    <w:rsid w:val="00A55C1F"/>
    <w:rsid w:val="00A6271D"/>
    <w:rsid w:val="00A776A2"/>
    <w:rsid w:val="00A81B12"/>
    <w:rsid w:val="00A847D7"/>
    <w:rsid w:val="00AC5018"/>
    <w:rsid w:val="00AE2B01"/>
    <w:rsid w:val="00AE5114"/>
    <w:rsid w:val="00B03EFA"/>
    <w:rsid w:val="00B31D47"/>
    <w:rsid w:val="00B42298"/>
    <w:rsid w:val="00B51E54"/>
    <w:rsid w:val="00B53ADF"/>
    <w:rsid w:val="00B5402C"/>
    <w:rsid w:val="00B66381"/>
    <w:rsid w:val="00B705B1"/>
    <w:rsid w:val="00B74416"/>
    <w:rsid w:val="00B81C8B"/>
    <w:rsid w:val="00B9537B"/>
    <w:rsid w:val="00B95406"/>
    <w:rsid w:val="00BA5D0C"/>
    <w:rsid w:val="00BA6485"/>
    <w:rsid w:val="00BB75FA"/>
    <w:rsid w:val="00BC39AB"/>
    <w:rsid w:val="00BF32F4"/>
    <w:rsid w:val="00BF50F8"/>
    <w:rsid w:val="00C049CB"/>
    <w:rsid w:val="00C26273"/>
    <w:rsid w:val="00C30701"/>
    <w:rsid w:val="00C30998"/>
    <w:rsid w:val="00C31D66"/>
    <w:rsid w:val="00C326D4"/>
    <w:rsid w:val="00C3400A"/>
    <w:rsid w:val="00C36FF7"/>
    <w:rsid w:val="00C45E70"/>
    <w:rsid w:val="00C6412C"/>
    <w:rsid w:val="00C82D5B"/>
    <w:rsid w:val="00C82F51"/>
    <w:rsid w:val="00C84422"/>
    <w:rsid w:val="00C97D6D"/>
    <w:rsid w:val="00C97FE2"/>
    <w:rsid w:val="00CA332A"/>
    <w:rsid w:val="00CB03F7"/>
    <w:rsid w:val="00CB5F4A"/>
    <w:rsid w:val="00CC0647"/>
    <w:rsid w:val="00CD14AD"/>
    <w:rsid w:val="00CE3511"/>
    <w:rsid w:val="00CE7944"/>
    <w:rsid w:val="00CF7522"/>
    <w:rsid w:val="00D04AB9"/>
    <w:rsid w:val="00D0537F"/>
    <w:rsid w:val="00D10E1C"/>
    <w:rsid w:val="00D11492"/>
    <w:rsid w:val="00D14341"/>
    <w:rsid w:val="00D222E2"/>
    <w:rsid w:val="00D22654"/>
    <w:rsid w:val="00D3290D"/>
    <w:rsid w:val="00D33D90"/>
    <w:rsid w:val="00D36188"/>
    <w:rsid w:val="00D40AA3"/>
    <w:rsid w:val="00D52707"/>
    <w:rsid w:val="00D54930"/>
    <w:rsid w:val="00D65887"/>
    <w:rsid w:val="00D82310"/>
    <w:rsid w:val="00D91460"/>
    <w:rsid w:val="00D9272D"/>
    <w:rsid w:val="00DA1BF4"/>
    <w:rsid w:val="00DA56E0"/>
    <w:rsid w:val="00DA6831"/>
    <w:rsid w:val="00DC75E6"/>
    <w:rsid w:val="00DD0430"/>
    <w:rsid w:val="00DD0DFF"/>
    <w:rsid w:val="00E04B8E"/>
    <w:rsid w:val="00E06DBE"/>
    <w:rsid w:val="00E144F1"/>
    <w:rsid w:val="00E32132"/>
    <w:rsid w:val="00E35939"/>
    <w:rsid w:val="00E40507"/>
    <w:rsid w:val="00E4744B"/>
    <w:rsid w:val="00E5555A"/>
    <w:rsid w:val="00E70192"/>
    <w:rsid w:val="00E70F3F"/>
    <w:rsid w:val="00E774FF"/>
    <w:rsid w:val="00E77B13"/>
    <w:rsid w:val="00E925F8"/>
    <w:rsid w:val="00E9369A"/>
    <w:rsid w:val="00E95286"/>
    <w:rsid w:val="00EB387C"/>
    <w:rsid w:val="00EB428F"/>
    <w:rsid w:val="00EC1488"/>
    <w:rsid w:val="00EC72B9"/>
    <w:rsid w:val="00ED1784"/>
    <w:rsid w:val="00ED5028"/>
    <w:rsid w:val="00ED7ED4"/>
    <w:rsid w:val="00EF25FD"/>
    <w:rsid w:val="00EF35E9"/>
    <w:rsid w:val="00F02552"/>
    <w:rsid w:val="00F13F4E"/>
    <w:rsid w:val="00F14149"/>
    <w:rsid w:val="00F2395F"/>
    <w:rsid w:val="00F24F40"/>
    <w:rsid w:val="00F3438C"/>
    <w:rsid w:val="00F365A2"/>
    <w:rsid w:val="00F45BAE"/>
    <w:rsid w:val="00F7008A"/>
    <w:rsid w:val="00F842C0"/>
    <w:rsid w:val="00F850EE"/>
    <w:rsid w:val="00FA2F42"/>
    <w:rsid w:val="00FC3E1E"/>
    <w:rsid w:val="00FE1378"/>
    <w:rsid w:val="00FE543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A36C"/>
  <w15:chartTrackingRefBased/>
  <w15:docId w15:val="{3CF6D381-3D3D-4190-9F8E-C36F9F04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672EDA"/>
    <w:pPr>
      <w:widowControl w:val="0"/>
      <w:autoSpaceDE w:val="0"/>
      <w:autoSpaceDN w:val="0"/>
      <w:spacing w:after="0" w:line="240" w:lineRule="auto"/>
      <w:ind w:right="18"/>
      <w:jc w:val="center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6641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9540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B95406"/>
  </w:style>
  <w:style w:type="paragraph" w:styleId="Rodap">
    <w:name w:val="footer"/>
    <w:basedOn w:val="Normal"/>
    <w:link w:val="RodapChar"/>
    <w:uiPriority w:val="99"/>
    <w:unhideWhenUsed/>
    <w:rsid w:val="00B9540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5406"/>
  </w:style>
  <w:style w:type="character" w:customStyle="1" w:styleId="Ttulo1Char">
    <w:name w:val="Título 1 Char"/>
    <w:basedOn w:val="Fontepargpadro"/>
    <w:link w:val="Ttulo1"/>
    <w:uiPriority w:val="9"/>
    <w:rsid w:val="00672EDA"/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72E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72EDA"/>
    <w:rPr>
      <w:rFonts w:ascii="Arial MT" w:eastAsia="Arial MT" w:hAnsi="Arial MT" w:cs="Arial MT"/>
      <w:sz w:val="22"/>
      <w:szCs w:val="22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6D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6DE1"/>
    <w:rPr>
      <w:sz w:val="22"/>
      <w:szCs w:val="22"/>
      <w:lang w:eastAsia="en-US"/>
    </w:rPr>
  </w:style>
  <w:style w:type="paragraph" w:customStyle="1" w:styleId="Default">
    <w:name w:val="Default"/>
    <w:rsid w:val="00C36FF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DC75E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ED1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encantad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03%20-%20ok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F5F8-02C2-4B04-A6B2-1E218A4C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03 - ok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Links>
    <vt:vector size="6" baseType="variant"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mailto:secretaria@camaraencantado.rs.gov.br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Marcia Camara</cp:lastModifiedBy>
  <cp:revision>3</cp:revision>
  <cp:lastPrinted>2026-03-23T13:25:00Z</cp:lastPrinted>
  <dcterms:created xsi:type="dcterms:W3CDTF">2026-04-27T22:19:00Z</dcterms:created>
  <dcterms:modified xsi:type="dcterms:W3CDTF">2026-04-27T22:20:00Z</dcterms:modified>
</cp:coreProperties>
</file>