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19A24" w14:textId="77777777" w:rsidR="00E144F1" w:rsidRPr="00D74F19" w:rsidRDefault="00E144F1" w:rsidP="000F3846">
      <w:pPr>
        <w:rPr>
          <w:rFonts w:ascii="Arial" w:hAnsi="Arial" w:cs="Arial"/>
          <w:noProof/>
        </w:rPr>
      </w:pPr>
    </w:p>
    <w:p w14:paraId="395C63C7" w14:textId="77777777" w:rsidR="00DC75E6" w:rsidRPr="00D74F19" w:rsidRDefault="00DC75E6" w:rsidP="000F3846">
      <w:pPr>
        <w:rPr>
          <w:rFonts w:ascii="Arial" w:hAnsi="Arial" w:cs="Arial"/>
          <w:noProof/>
        </w:rPr>
      </w:pPr>
    </w:p>
    <w:p w14:paraId="5D3E3663" w14:textId="77777777" w:rsidR="00DC75E6" w:rsidRPr="00D74F19" w:rsidRDefault="00DC75E6" w:rsidP="000F3846">
      <w:pPr>
        <w:rPr>
          <w:rFonts w:ascii="Arial" w:hAnsi="Arial" w:cs="Arial"/>
          <w:noProof/>
        </w:rPr>
      </w:pPr>
    </w:p>
    <w:p w14:paraId="74A36AE6" w14:textId="77402DB0" w:rsidR="00DC75E6" w:rsidRPr="00D74F19" w:rsidRDefault="0039328F" w:rsidP="00DC75E6">
      <w:pPr>
        <w:jc w:val="center"/>
        <w:rPr>
          <w:rFonts w:ascii="Arial" w:hAnsi="Arial" w:cs="Arial"/>
          <w:b/>
          <w:u w:val="single"/>
        </w:rPr>
      </w:pPr>
      <w:r w:rsidRPr="00D74F19">
        <w:rPr>
          <w:rFonts w:ascii="Arial" w:hAnsi="Arial" w:cs="Arial"/>
          <w:b/>
          <w:bCs/>
          <w:u w:val="single"/>
        </w:rPr>
        <w:t>COMISSÃO DE ORÇAMENTO, FINANÇAS E INFRAESTRUTURA URBANA E RURAL</w:t>
      </w:r>
      <w:r w:rsidR="00DC75E6" w:rsidRPr="00D74F19">
        <w:rPr>
          <w:rFonts w:ascii="Arial" w:hAnsi="Arial" w:cs="Arial"/>
          <w:b/>
          <w:u w:val="single"/>
        </w:rPr>
        <w:t>:</w:t>
      </w:r>
    </w:p>
    <w:p w14:paraId="54C4EEA0" w14:textId="77777777" w:rsidR="00DC75E6" w:rsidRPr="00D74F19" w:rsidRDefault="00DC75E6" w:rsidP="00DC75E6">
      <w:pPr>
        <w:pStyle w:val="Standard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3BE6FE2A" w14:textId="44C8AC4C" w:rsidR="00F34807" w:rsidRPr="00840AF3" w:rsidRDefault="00DC75E6" w:rsidP="005C64B4">
      <w:pPr>
        <w:pStyle w:val="Default"/>
        <w:jc w:val="both"/>
      </w:pPr>
      <w:r w:rsidRPr="005F3311">
        <w:rPr>
          <w:bCs/>
        </w:rPr>
        <w:t xml:space="preserve">PARECER DA </w:t>
      </w:r>
      <w:r w:rsidR="0039328F" w:rsidRPr="005F3311">
        <w:rPr>
          <w:bCs/>
        </w:rPr>
        <w:t>COMISSÃO DE ORÇAMENTO, FINANÇAS E INFRAESTRUTURA URBANA E RURAL</w:t>
      </w:r>
      <w:r w:rsidRPr="005F3311">
        <w:rPr>
          <w:bCs/>
        </w:rPr>
        <w:t>,</w:t>
      </w:r>
      <w:r w:rsidRPr="00F356F2">
        <w:rPr>
          <w:b/>
        </w:rPr>
        <w:t xml:space="preserve"> </w:t>
      </w:r>
      <w:r w:rsidRPr="00F356F2">
        <w:t>referente ao</w:t>
      </w:r>
      <w:r w:rsidRPr="00F356F2">
        <w:rPr>
          <w:b/>
        </w:rPr>
        <w:t xml:space="preserve"> </w:t>
      </w:r>
      <w:r w:rsidR="00653205" w:rsidRPr="0080795D">
        <w:rPr>
          <w:rFonts w:eastAsia="Calibri"/>
          <w:b/>
          <w:bCs/>
          <w:sz w:val="22"/>
          <w:szCs w:val="22"/>
          <w:lang w:eastAsia="pt-BR"/>
        </w:rPr>
        <w:t xml:space="preserve">PROJETO DE LEI </w:t>
      </w:r>
      <w:r w:rsidR="00840AF3" w:rsidRPr="00840AF3">
        <w:rPr>
          <w:rFonts w:eastAsia="Calibri"/>
          <w:b/>
          <w:bCs/>
          <w:sz w:val="22"/>
          <w:szCs w:val="22"/>
          <w:lang w:eastAsia="pt-BR"/>
        </w:rPr>
        <w:t>N.° 01</w:t>
      </w:r>
      <w:r w:rsidR="005C64B4">
        <w:rPr>
          <w:rFonts w:eastAsia="Calibri"/>
          <w:b/>
          <w:bCs/>
          <w:sz w:val="22"/>
          <w:szCs w:val="22"/>
          <w:lang w:eastAsia="pt-BR"/>
        </w:rPr>
        <w:t>7</w:t>
      </w:r>
      <w:r w:rsidR="00840AF3" w:rsidRPr="00840AF3">
        <w:rPr>
          <w:rFonts w:eastAsia="Calibri"/>
          <w:b/>
          <w:bCs/>
          <w:sz w:val="22"/>
          <w:szCs w:val="22"/>
          <w:lang w:eastAsia="pt-BR"/>
        </w:rPr>
        <w:t xml:space="preserve">/2026, DE </w:t>
      </w:r>
      <w:r w:rsidR="005C64B4">
        <w:rPr>
          <w:rFonts w:eastAsia="Calibri"/>
          <w:b/>
          <w:bCs/>
          <w:sz w:val="22"/>
          <w:szCs w:val="22"/>
          <w:lang w:eastAsia="pt-BR"/>
        </w:rPr>
        <w:t>16</w:t>
      </w:r>
      <w:r w:rsidR="00840AF3" w:rsidRPr="00840AF3">
        <w:rPr>
          <w:rFonts w:eastAsia="Calibri"/>
          <w:b/>
          <w:bCs/>
          <w:sz w:val="22"/>
          <w:szCs w:val="22"/>
          <w:lang w:eastAsia="pt-BR"/>
        </w:rPr>
        <w:t xml:space="preserve"> DE ABRIL DE 2026</w:t>
      </w:r>
      <w:r w:rsidR="00840AF3">
        <w:rPr>
          <w:rFonts w:eastAsia="Calibri"/>
          <w:b/>
          <w:bCs/>
          <w:sz w:val="22"/>
          <w:szCs w:val="22"/>
          <w:lang w:eastAsia="pt-BR"/>
        </w:rPr>
        <w:t xml:space="preserve"> que “</w:t>
      </w:r>
      <w:r w:rsidR="005C64B4" w:rsidRPr="005C64B4">
        <w:rPr>
          <w:rFonts w:eastAsia="Calibri"/>
          <w:sz w:val="22"/>
          <w:szCs w:val="22"/>
          <w:lang w:eastAsia="pt-BR"/>
        </w:rPr>
        <w:t xml:space="preserve">Altera o art. 1° da Lei </w:t>
      </w:r>
      <w:r w:rsidR="005C64B4" w:rsidRPr="005C64B4">
        <w:rPr>
          <w:rFonts w:eastAsia="Calibri"/>
          <w:sz w:val="22"/>
          <w:szCs w:val="22"/>
          <w:lang w:eastAsia="pt-BR"/>
        </w:rPr>
        <w:t>n.º</w:t>
      </w:r>
      <w:r w:rsidR="005C64B4" w:rsidRPr="005C64B4">
        <w:rPr>
          <w:rFonts w:eastAsia="Calibri"/>
          <w:sz w:val="22"/>
          <w:szCs w:val="22"/>
          <w:lang w:eastAsia="pt-BR"/>
        </w:rPr>
        <w:t xml:space="preserve"> 5.248/</w:t>
      </w:r>
      <w:r w:rsidR="005C64B4" w:rsidRPr="005C64B4">
        <w:rPr>
          <w:rFonts w:eastAsia="Calibri"/>
          <w:sz w:val="22"/>
          <w:szCs w:val="22"/>
          <w:lang w:eastAsia="pt-BR"/>
        </w:rPr>
        <w:t>2025, de</w:t>
      </w:r>
      <w:r w:rsidR="005C64B4" w:rsidRPr="005C64B4">
        <w:rPr>
          <w:rFonts w:eastAsia="Calibri"/>
          <w:sz w:val="22"/>
          <w:szCs w:val="22"/>
          <w:lang w:eastAsia="pt-BR"/>
        </w:rPr>
        <w:t xml:space="preserve"> 17 de setembro de 2025.</w:t>
      </w:r>
      <w:r w:rsidR="00840AF3">
        <w:rPr>
          <w:rFonts w:eastAsia="Calibri"/>
          <w:sz w:val="22"/>
          <w:szCs w:val="22"/>
          <w:lang w:eastAsia="pt-BR"/>
        </w:rPr>
        <w:t>”</w:t>
      </w:r>
    </w:p>
    <w:p w14:paraId="3DDA3BBE" w14:textId="27B157EB" w:rsidR="008D3EA2" w:rsidRDefault="008D3EA2" w:rsidP="008D3EA2">
      <w:pPr>
        <w:spacing w:after="0" w:line="240" w:lineRule="auto"/>
        <w:jc w:val="both"/>
        <w:rPr>
          <w:rFonts w:ascii="Arial" w:hAnsi="Arial" w:cs="Arial"/>
        </w:rPr>
      </w:pPr>
    </w:p>
    <w:p w14:paraId="01F79A86" w14:textId="12EFBCDB" w:rsidR="0082464B" w:rsidRDefault="0082464B" w:rsidP="0082464B">
      <w:pPr>
        <w:spacing w:after="0" w:line="360" w:lineRule="auto"/>
        <w:jc w:val="both"/>
        <w:rPr>
          <w:rFonts w:ascii="Arial" w:hAnsi="Arial" w:cs="Arial"/>
        </w:rPr>
      </w:pPr>
    </w:p>
    <w:p w14:paraId="122CDD8E" w14:textId="77777777" w:rsidR="0082464B" w:rsidRPr="00D74F19" w:rsidRDefault="0082464B" w:rsidP="0082464B">
      <w:pPr>
        <w:spacing w:after="0" w:line="360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33F1A24" w14:textId="6983A9FA" w:rsidR="00DC75E6" w:rsidRDefault="00DC75E6" w:rsidP="00DC75E6">
      <w:pPr>
        <w:jc w:val="center"/>
        <w:rPr>
          <w:rFonts w:ascii="Arial" w:hAnsi="Arial" w:cs="Arial"/>
          <w:b/>
          <w:u w:val="single"/>
        </w:rPr>
      </w:pPr>
      <w:r w:rsidRPr="00D74F19">
        <w:rPr>
          <w:rFonts w:ascii="Arial" w:hAnsi="Arial" w:cs="Arial"/>
          <w:b/>
          <w:u w:val="single"/>
        </w:rPr>
        <w:t>Parecer:</w:t>
      </w:r>
    </w:p>
    <w:p w14:paraId="7B1CB8BA" w14:textId="17E7C0C4" w:rsidR="00BB32CA" w:rsidRDefault="00BB32CA" w:rsidP="00DC75E6">
      <w:pPr>
        <w:jc w:val="center"/>
        <w:rPr>
          <w:rFonts w:ascii="Arial" w:hAnsi="Arial" w:cs="Arial"/>
          <w:b/>
          <w:u w:val="single"/>
        </w:rPr>
      </w:pPr>
    </w:p>
    <w:p w14:paraId="264D7363" w14:textId="07828E18" w:rsidR="00DC75E6" w:rsidRPr="00D74F19" w:rsidRDefault="00030FBC" w:rsidP="00F347E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30FBC">
        <w:rPr>
          <w:rFonts w:ascii="Arial" w:hAnsi="Arial" w:cs="Arial"/>
        </w:rPr>
        <w:t xml:space="preserve">A Comissão de Finanças e Orçamento </w:t>
      </w:r>
      <w:r w:rsidR="00F347EF">
        <w:rPr>
          <w:rFonts w:ascii="Arial" w:hAnsi="Arial" w:cs="Arial"/>
        </w:rPr>
        <w:t xml:space="preserve">manifesta parecer favorável quanto à viabilidade orçamentária e financeira do </w:t>
      </w:r>
      <w:r w:rsidR="00F347EF" w:rsidRPr="00030FBC">
        <w:rPr>
          <w:rFonts w:ascii="Arial" w:hAnsi="Arial" w:cs="Arial"/>
        </w:rPr>
        <w:t>Projeto de Lei nº 0</w:t>
      </w:r>
      <w:r w:rsidR="00840AF3">
        <w:rPr>
          <w:rFonts w:ascii="Arial" w:hAnsi="Arial" w:cs="Arial"/>
        </w:rPr>
        <w:t>1</w:t>
      </w:r>
      <w:r w:rsidR="005C64B4">
        <w:rPr>
          <w:rFonts w:ascii="Arial" w:hAnsi="Arial" w:cs="Arial"/>
        </w:rPr>
        <w:t>7</w:t>
      </w:r>
      <w:r w:rsidR="00F347EF" w:rsidRPr="00030FBC">
        <w:rPr>
          <w:rFonts w:ascii="Arial" w:hAnsi="Arial" w:cs="Arial"/>
        </w:rPr>
        <w:t>/</w:t>
      </w:r>
      <w:r w:rsidR="00017D68" w:rsidRPr="00030FBC">
        <w:rPr>
          <w:rFonts w:ascii="Arial" w:hAnsi="Arial" w:cs="Arial"/>
        </w:rPr>
        <w:t>202</w:t>
      </w:r>
      <w:r w:rsidR="00017D68">
        <w:rPr>
          <w:rFonts w:ascii="Arial" w:hAnsi="Arial" w:cs="Arial"/>
        </w:rPr>
        <w:t xml:space="preserve">6, </w:t>
      </w:r>
      <w:r w:rsidR="005D1A77">
        <w:rPr>
          <w:rFonts w:ascii="Arial" w:hAnsi="Arial" w:cs="Arial"/>
        </w:rPr>
        <w:t xml:space="preserve">do Poder Executivo, </w:t>
      </w:r>
      <w:r w:rsidR="00F347EF">
        <w:rPr>
          <w:rFonts w:ascii="Arial" w:hAnsi="Arial" w:cs="Arial"/>
        </w:rPr>
        <w:t>não havendo impedimentos para o regular prosseguimento da tramitação legislativa</w:t>
      </w:r>
      <w:r w:rsidR="005F3311">
        <w:rPr>
          <w:rFonts w:ascii="Arial" w:hAnsi="Arial" w:cs="Arial"/>
        </w:rPr>
        <w:t>.</w:t>
      </w:r>
    </w:p>
    <w:p w14:paraId="1F8F377C" w14:textId="77777777" w:rsidR="00030FBC" w:rsidRDefault="00030FBC" w:rsidP="0039328F">
      <w:pPr>
        <w:spacing w:after="0"/>
        <w:jc w:val="center"/>
        <w:rPr>
          <w:rFonts w:ascii="Arial" w:hAnsi="Arial" w:cs="Arial"/>
        </w:rPr>
      </w:pPr>
    </w:p>
    <w:p w14:paraId="04507516" w14:textId="4F434360" w:rsidR="00DC75E6" w:rsidRPr="00D74F19" w:rsidRDefault="00DC75E6" w:rsidP="0039328F">
      <w:pPr>
        <w:spacing w:after="0"/>
        <w:jc w:val="center"/>
        <w:rPr>
          <w:rFonts w:ascii="Arial" w:hAnsi="Arial" w:cs="Arial"/>
        </w:rPr>
      </w:pPr>
      <w:r w:rsidRPr="00D74F19">
        <w:rPr>
          <w:rFonts w:ascii="Arial" w:hAnsi="Arial" w:cs="Arial"/>
        </w:rPr>
        <w:t xml:space="preserve">Sala de Sessões da Câmara Municipal de Encantado, </w:t>
      </w:r>
      <w:r w:rsidR="005C64B4">
        <w:rPr>
          <w:rFonts w:ascii="Arial" w:hAnsi="Arial" w:cs="Arial"/>
        </w:rPr>
        <w:t>27</w:t>
      </w:r>
      <w:r w:rsidR="00D554BE">
        <w:rPr>
          <w:rFonts w:ascii="Arial" w:hAnsi="Arial" w:cs="Arial"/>
        </w:rPr>
        <w:t xml:space="preserve"> </w:t>
      </w:r>
      <w:r w:rsidRPr="00D74F19">
        <w:rPr>
          <w:rFonts w:ascii="Arial" w:hAnsi="Arial" w:cs="Arial"/>
        </w:rPr>
        <w:t xml:space="preserve">de </w:t>
      </w:r>
      <w:r w:rsidR="00F97B9B">
        <w:rPr>
          <w:rFonts w:ascii="Arial" w:hAnsi="Arial" w:cs="Arial"/>
        </w:rPr>
        <w:t>abril</w:t>
      </w:r>
      <w:r w:rsidRPr="00D74F19">
        <w:rPr>
          <w:rFonts w:ascii="Arial" w:hAnsi="Arial" w:cs="Arial"/>
        </w:rPr>
        <w:t xml:space="preserve"> de 202</w:t>
      </w:r>
      <w:r w:rsidR="005F3311">
        <w:rPr>
          <w:rFonts w:ascii="Arial" w:hAnsi="Arial" w:cs="Arial"/>
        </w:rPr>
        <w:t>6</w:t>
      </w:r>
      <w:r w:rsidRPr="00D74F19">
        <w:rPr>
          <w:rFonts w:ascii="Arial" w:hAnsi="Arial" w:cs="Arial"/>
        </w:rPr>
        <w:t>.</w:t>
      </w:r>
    </w:p>
    <w:p w14:paraId="1DA8717C" w14:textId="77777777" w:rsidR="00DC75E6" w:rsidRPr="00D74F19" w:rsidRDefault="00DC75E6" w:rsidP="00DC75E6">
      <w:pPr>
        <w:jc w:val="both"/>
        <w:rPr>
          <w:rFonts w:ascii="Arial" w:hAnsi="Arial" w:cs="Arial"/>
        </w:rPr>
      </w:pPr>
    </w:p>
    <w:p w14:paraId="62166721" w14:textId="5000A712" w:rsidR="00DC75E6" w:rsidRDefault="00DC75E6" w:rsidP="00DC75E6">
      <w:pPr>
        <w:spacing w:after="0" w:line="240" w:lineRule="auto"/>
        <w:rPr>
          <w:rFonts w:ascii="Arial" w:hAnsi="Arial" w:cs="Arial"/>
        </w:rPr>
      </w:pPr>
    </w:p>
    <w:p w14:paraId="441642EB" w14:textId="77777777" w:rsidR="0082464B" w:rsidRPr="00D74F19" w:rsidRDefault="0082464B" w:rsidP="00DC75E6">
      <w:pPr>
        <w:spacing w:after="0" w:line="240" w:lineRule="auto"/>
        <w:rPr>
          <w:rFonts w:ascii="Arial" w:hAnsi="Arial" w:cs="Arial"/>
        </w:rPr>
      </w:pPr>
    </w:p>
    <w:p w14:paraId="4D42579E" w14:textId="0247DBD5" w:rsidR="00870476" w:rsidRPr="00E73A21" w:rsidRDefault="008810B3" w:rsidP="00DC75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>Daiane Bergamaschi</w:t>
      </w:r>
    </w:p>
    <w:p w14:paraId="7E1ED563" w14:textId="19C91F52" w:rsidR="00DC75E6" w:rsidRPr="00E73A21" w:rsidRDefault="00DC75E6" w:rsidP="00DC75E6">
      <w:pPr>
        <w:spacing w:after="0" w:line="240" w:lineRule="auto"/>
        <w:jc w:val="center"/>
        <w:rPr>
          <w:rFonts w:ascii="Arial" w:hAnsi="Arial" w:cs="Arial"/>
        </w:rPr>
      </w:pPr>
      <w:r w:rsidRPr="00E73A21">
        <w:rPr>
          <w:rFonts w:ascii="Arial" w:hAnsi="Arial" w:cs="Arial"/>
        </w:rPr>
        <w:t>RELATOR</w:t>
      </w:r>
      <w:r w:rsidR="008810B3">
        <w:rPr>
          <w:rFonts w:ascii="Arial" w:hAnsi="Arial" w:cs="Arial"/>
        </w:rPr>
        <w:t>A</w:t>
      </w:r>
    </w:p>
    <w:p w14:paraId="7FED36DD" w14:textId="77777777" w:rsidR="00DC75E6" w:rsidRPr="00D74F19" w:rsidRDefault="00DC75E6" w:rsidP="00DC75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DD505" w14:textId="251201FF" w:rsidR="00DC75E6" w:rsidRDefault="00DC75E6" w:rsidP="00DC75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E35832" w14:textId="32BB57B9" w:rsidR="0082464B" w:rsidRDefault="0082464B" w:rsidP="00DC75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211AB7" w14:textId="77777777" w:rsidR="0082464B" w:rsidRPr="00D74F19" w:rsidRDefault="0082464B" w:rsidP="00DC75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20026B" w14:textId="77777777" w:rsidR="00DC75E6" w:rsidRPr="00D74F19" w:rsidRDefault="00DC75E6" w:rsidP="00DC75E6">
      <w:pPr>
        <w:spacing w:after="0" w:line="240" w:lineRule="auto"/>
        <w:jc w:val="center"/>
        <w:rPr>
          <w:rFonts w:ascii="Arial" w:hAnsi="Arial" w:cs="Arial"/>
        </w:rPr>
      </w:pPr>
    </w:p>
    <w:p w14:paraId="5309B7C2" w14:textId="00D88BBC" w:rsidR="00DC75E6" w:rsidRDefault="00DC75E6" w:rsidP="00DC75E6">
      <w:pPr>
        <w:spacing w:after="0" w:line="240" w:lineRule="auto"/>
        <w:jc w:val="center"/>
        <w:rPr>
          <w:rFonts w:ascii="Arial" w:hAnsi="Arial" w:cs="Arial"/>
        </w:rPr>
      </w:pPr>
      <w:r w:rsidRPr="00D74F19">
        <w:rPr>
          <w:rFonts w:ascii="Arial" w:hAnsi="Arial" w:cs="Arial"/>
        </w:rPr>
        <w:t>Votos dos pares da Comissão:</w:t>
      </w:r>
    </w:p>
    <w:p w14:paraId="0E755C87" w14:textId="77777777" w:rsidR="00D86779" w:rsidRPr="00D74F19" w:rsidRDefault="00D86779" w:rsidP="00DC75E6">
      <w:pPr>
        <w:spacing w:after="0" w:line="240" w:lineRule="auto"/>
        <w:jc w:val="center"/>
        <w:rPr>
          <w:rFonts w:ascii="Arial" w:hAnsi="Arial" w:cs="Arial"/>
        </w:rPr>
      </w:pPr>
    </w:p>
    <w:p w14:paraId="1C28484E" w14:textId="793B6066" w:rsidR="00DC75E6" w:rsidRPr="00D74F19" w:rsidRDefault="00DC75E6" w:rsidP="00DC75E6">
      <w:pPr>
        <w:spacing w:line="240" w:lineRule="auto"/>
        <w:jc w:val="both"/>
        <w:rPr>
          <w:rFonts w:ascii="Arial" w:hAnsi="Arial" w:cs="Arial"/>
        </w:rPr>
      </w:pPr>
      <w:r w:rsidRPr="00D74F19">
        <w:rPr>
          <w:rFonts w:ascii="Arial" w:hAnsi="Arial" w:cs="Arial"/>
        </w:rPr>
        <w:t xml:space="preserve">A FAVOR </w:t>
      </w:r>
      <w:r w:rsidR="00C31A7C" w:rsidRPr="00D74F19">
        <w:rPr>
          <w:rFonts w:ascii="Arial" w:hAnsi="Arial" w:cs="Arial"/>
        </w:rPr>
        <w:t>/</w:t>
      </w:r>
      <w:r w:rsidRPr="00D74F19">
        <w:rPr>
          <w:rFonts w:ascii="Arial" w:hAnsi="Arial" w:cs="Arial"/>
        </w:rPr>
        <w:t xml:space="preserve"> CONTRA</w:t>
      </w:r>
    </w:p>
    <w:p w14:paraId="506A945A" w14:textId="0646253B" w:rsidR="00DC75E6" w:rsidRPr="00D74F19" w:rsidRDefault="00DC75E6" w:rsidP="00DC75E6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  </w:t>
      </w: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__________________________ (</w:t>
      </w:r>
      <w:r w:rsidR="005F3311">
        <w:rPr>
          <w:rFonts w:ascii="Arial" w:hAnsi="Arial" w:cs="Arial"/>
          <w:sz w:val="26"/>
          <w:szCs w:val="26"/>
        </w:rPr>
        <w:t>Presidente, Daniel Passaia</w:t>
      </w:r>
      <w:r w:rsidRPr="00D74F19">
        <w:rPr>
          <w:rFonts w:ascii="Arial" w:hAnsi="Arial" w:cs="Arial"/>
          <w:sz w:val="26"/>
          <w:szCs w:val="26"/>
        </w:rPr>
        <w:t>)</w:t>
      </w:r>
    </w:p>
    <w:p w14:paraId="23CA2D7E" w14:textId="77777777" w:rsidR="00DC75E6" w:rsidRPr="00D74F19" w:rsidRDefault="00DC75E6" w:rsidP="00DC75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1E400AB9" w14:textId="798F8DB2" w:rsidR="00DC75E6" w:rsidRPr="00D74F19" w:rsidRDefault="00DC75E6" w:rsidP="00DC75E6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  </w:t>
      </w: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__________________________ (Vice</w:t>
      </w:r>
      <w:r w:rsidR="00E651B8" w:rsidRPr="00D74F19">
        <w:rPr>
          <w:rFonts w:ascii="Arial" w:hAnsi="Arial" w:cs="Arial"/>
          <w:sz w:val="26"/>
          <w:szCs w:val="26"/>
        </w:rPr>
        <w:t xml:space="preserve">, </w:t>
      </w:r>
      <w:r w:rsidR="00254A47">
        <w:rPr>
          <w:rFonts w:ascii="Arial" w:hAnsi="Arial" w:cs="Arial"/>
          <w:sz w:val="26"/>
          <w:szCs w:val="26"/>
        </w:rPr>
        <w:t>Daiane Bergamaschi</w:t>
      </w:r>
      <w:r w:rsidRPr="00D74F19">
        <w:rPr>
          <w:rFonts w:ascii="Arial" w:hAnsi="Arial" w:cs="Arial"/>
          <w:sz w:val="26"/>
          <w:szCs w:val="26"/>
        </w:rPr>
        <w:t>)</w:t>
      </w:r>
    </w:p>
    <w:p w14:paraId="19E82DC8" w14:textId="77777777" w:rsidR="00DC75E6" w:rsidRPr="00D74F19" w:rsidRDefault="00DC75E6" w:rsidP="00DC75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7B310B93" w14:textId="5B090B1B" w:rsidR="00DC75E6" w:rsidRPr="00D74F19" w:rsidRDefault="00DC75E6" w:rsidP="00DC75E6">
      <w:pPr>
        <w:spacing w:after="0" w:line="240" w:lineRule="auto"/>
        <w:ind w:firstLine="142"/>
        <w:rPr>
          <w:rFonts w:ascii="Arial" w:hAnsi="Arial" w:cs="Arial"/>
        </w:rPr>
      </w:pP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  </w:t>
      </w:r>
      <w:r w:rsidRPr="00D74F19">
        <w:rPr>
          <w:rFonts w:ascii="Arial" w:hAnsi="Arial" w:cs="Arial"/>
          <w:sz w:val="26"/>
          <w:szCs w:val="26"/>
          <w:bdr w:val="single" w:sz="4" w:space="0" w:color="auto"/>
        </w:rPr>
        <w:t xml:space="preserve">        </w:t>
      </w:r>
      <w:r w:rsidRPr="00D74F19">
        <w:rPr>
          <w:rFonts w:ascii="Arial" w:hAnsi="Arial" w:cs="Arial"/>
          <w:sz w:val="26"/>
          <w:szCs w:val="26"/>
        </w:rPr>
        <w:t xml:space="preserve">     _________________________ (Membro</w:t>
      </w:r>
      <w:r w:rsidR="00E651B8" w:rsidRPr="00D74F19">
        <w:rPr>
          <w:rFonts w:ascii="Arial" w:hAnsi="Arial" w:cs="Arial"/>
          <w:sz w:val="26"/>
          <w:szCs w:val="26"/>
        </w:rPr>
        <w:t xml:space="preserve">, </w:t>
      </w:r>
      <w:r w:rsidR="00653205">
        <w:rPr>
          <w:rFonts w:ascii="Arial" w:hAnsi="Arial" w:cs="Arial"/>
          <w:sz w:val="26"/>
          <w:szCs w:val="26"/>
        </w:rPr>
        <w:t>Leonardo Lorenzi</w:t>
      </w:r>
      <w:r w:rsidRPr="00D74F19">
        <w:rPr>
          <w:rFonts w:ascii="Arial" w:hAnsi="Arial" w:cs="Arial"/>
          <w:sz w:val="26"/>
          <w:szCs w:val="26"/>
        </w:rPr>
        <w:t>)</w:t>
      </w:r>
    </w:p>
    <w:p w14:paraId="2395EFE7" w14:textId="77777777" w:rsidR="00DC75E6" w:rsidRPr="00D74F19" w:rsidRDefault="00DC75E6" w:rsidP="00DC75E6">
      <w:pPr>
        <w:spacing w:after="0"/>
        <w:rPr>
          <w:rFonts w:ascii="Arial" w:hAnsi="Arial" w:cs="Arial"/>
        </w:rPr>
      </w:pPr>
    </w:p>
    <w:sectPr w:rsidR="00DC75E6" w:rsidRPr="00D74F19" w:rsidSect="00E14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992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5C2E7" w14:textId="77777777" w:rsidR="00ED4827" w:rsidRDefault="00ED4827" w:rsidP="00B95406">
      <w:pPr>
        <w:spacing w:after="0" w:line="240" w:lineRule="auto"/>
      </w:pPr>
      <w:r>
        <w:separator/>
      </w:r>
    </w:p>
  </w:endnote>
  <w:endnote w:type="continuationSeparator" w:id="0">
    <w:p w14:paraId="4D680EB1" w14:textId="77777777" w:rsidR="00ED4827" w:rsidRDefault="00ED4827" w:rsidP="00B9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14A5D" w14:textId="77777777" w:rsidR="003709F3" w:rsidRDefault="00370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49A91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</w:p>
  <w:p w14:paraId="036A792E" w14:textId="77777777" w:rsidR="00B95406" w:rsidRPr="001F5AA0" w:rsidRDefault="00B95406" w:rsidP="00B95406">
    <w:pPr>
      <w:spacing w:after="0" w:line="192" w:lineRule="auto"/>
      <w:jc w:val="center"/>
      <w:rPr>
        <w:rFonts w:cs="Calibri"/>
        <w:b/>
      </w:rPr>
    </w:pPr>
    <w:r w:rsidRPr="001F5AA0">
      <w:rPr>
        <w:rFonts w:cs="Calibri"/>
        <w:b/>
      </w:rPr>
      <w:t>CÂMARA MUNICIPAL DE VEREADORES DE ENCANTADO</w:t>
    </w:r>
  </w:p>
  <w:p w14:paraId="26B79EA6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  <w:r w:rsidRPr="001F5AA0">
      <w:rPr>
        <w:rFonts w:cs="Calibri"/>
        <w:color w:val="000000"/>
        <w:sz w:val="20"/>
        <w:szCs w:val="20"/>
      </w:rPr>
      <w:t>Rua Miguel Luiz Pretto, 535 – Praça da Bandeira – Centro | CEP: 95960-000 | Encantado/RS</w:t>
    </w:r>
  </w:p>
  <w:p w14:paraId="6D4DFDF9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  <w:r w:rsidRPr="001F5AA0">
      <w:rPr>
        <w:rFonts w:cs="Calibri"/>
        <w:color w:val="000000"/>
        <w:sz w:val="20"/>
        <w:szCs w:val="20"/>
      </w:rPr>
      <w:t xml:space="preserve"> E-mail: </w:t>
    </w:r>
    <w:hyperlink r:id="rId1" w:history="1">
      <w:r w:rsidRPr="001F5AA0">
        <w:rPr>
          <w:rStyle w:val="Hyperlink"/>
          <w:rFonts w:cs="Calibri"/>
          <w:color w:val="000000"/>
          <w:sz w:val="20"/>
          <w:szCs w:val="20"/>
          <w:u w:val="none"/>
        </w:rPr>
        <w:t>secretaria@camaraencantado.rs.gov.br</w:t>
      </w:r>
    </w:hyperlink>
    <w:r w:rsidRPr="001F5AA0">
      <w:rPr>
        <w:rFonts w:cs="Calibri"/>
        <w:color w:val="000000"/>
        <w:sz w:val="20"/>
        <w:szCs w:val="20"/>
      </w:rPr>
      <w:t xml:space="preserve"> | Fone: (51) 3751-0124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594C7" w14:textId="77777777" w:rsidR="003709F3" w:rsidRDefault="00370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0E36B" w14:textId="77777777" w:rsidR="00ED4827" w:rsidRDefault="00ED4827" w:rsidP="00B95406">
      <w:pPr>
        <w:spacing w:after="0" w:line="240" w:lineRule="auto"/>
      </w:pPr>
      <w:r>
        <w:separator/>
      </w:r>
    </w:p>
  </w:footnote>
  <w:footnote w:type="continuationSeparator" w:id="0">
    <w:p w14:paraId="72A732BC" w14:textId="77777777" w:rsidR="00ED4827" w:rsidRDefault="00ED4827" w:rsidP="00B9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188A7" w14:textId="77777777" w:rsidR="003709F3" w:rsidRDefault="003709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25558" w14:textId="6AB6D624" w:rsidR="000F3846" w:rsidRDefault="000F384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421160" wp14:editId="73D71589">
          <wp:simplePos x="0" y="0"/>
          <wp:positionH relativeFrom="margin">
            <wp:align>center</wp:align>
          </wp:positionH>
          <wp:positionV relativeFrom="page">
            <wp:posOffset>98425</wp:posOffset>
          </wp:positionV>
          <wp:extent cx="1807200" cy="1807200"/>
          <wp:effectExtent l="0" t="0" r="0" b="0"/>
          <wp:wrapThrough wrapText="bothSides">
            <wp:wrapPolygon edited="0">
              <wp:start x="9566" y="2961"/>
              <wp:lineTo x="7744" y="3872"/>
              <wp:lineTo x="5694" y="5922"/>
              <wp:lineTo x="5466" y="12072"/>
              <wp:lineTo x="6605" y="14349"/>
              <wp:lineTo x="5694" y="14805"/>
              <wp:lineTo x="5466" y="20044"/>
              <wp:lineTo x="15716" y="20044"/>
              <wp:lineTo x="15944" y="14805"/>
              <wp:lineTo x="15033" y="14349"/>
              <wp:lineTo x="15944" y="8427"/>
              <wp:lineTo x="14577" y="6833"/>
              <wp:lineTo x="14122" y="3872"/>
              <wp:lineTo x="11844" y="2961"/>
              <wp:lineTo x="9566" y="2961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18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2348E" w14:textId="77777777" w:rsidR="003709F3" w:rsidRDefault="003709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DE"/>
    <w:rsid w:val="00001E54"/>
    <w:rsid w:val="00007A5A"/>
    <w:rsid w:val="00017D68"/>
    <w:rsid w:val="00030FBC"/>
    <w:rsid w:val="0003687E"/>
    <w:rsid w:val="000469B8"/>
    <w:rsid w:val="000511F1"/>
    <w:rsid w:val="00061B7B"/>
    <w:rsid w:val="00066D85"/>
    <w:rsid w:val="00073E95"/>
    <w:rsid w:val="00091B5C"/>
    <w:rsid w:val="0009766F"/>
    <w:rsid w:val="000A0C43"/>
    <w:rsid w:val="000A4D42"/>
    <w:rsid w:val="000B6481"/>
    <w:rsid w:val="000C4FCB"/>
    <w:rsid w:val="000D0BC0"/>
    <w:rsid w:val="000E6EB2"/>
    <w:rsid w:val="000F3846"/>
    <w:rsid w:val="00111FA5"/>
    <w:rsid w:val="00165FA3"/>
    <w:rsid w:val="00166274"/>
    <w:rsid w:val="001839C3"/>
    <w:rsid w:val="001A5839"/>
    <w:rsid w:val="001B16E0"/>
    <w:rsid w:val="001B2A31"/>
    <w:rsid w:val="001B4900"/>
    <w:rsid w:val="001B77BB"/>
    <w:rsid w:val="001E5B36"/>
    <w:rsid w:val="001F5AA0"/>
    <w:rsid w:val="001F7590"/>
    <w:rsid w:val="002246F3"/>
    <w:rsid w:val="00227728"/>
    <w:rsid w:val="00230C4C"/>
    <w:rsid w:val="002324FE"/>
    <w:rsid w:val="00232D2C"/>
    <w:rsid w:val="00237FA0"/>
    <w:rsid w:val="00242EE8"/>
    <w:rsid w:val="00254A47"/>
    <w:rsid w:val="002729A9"/>
    <w:rsid w:val="002762C7"/>
    <w:rsid w:val="002A0558"/>
    <w:rsid w:val="002B1A4F"/>
    <w:rsid w:val="002B37C0"/>
    <w:rsid w:val="002B7BA7"/>
    <w:rsid w:val="002C1FD6"/>
    <w:rsid w:val="002C53E1"/>
    <w:rsid w:val="00321ECD"/>
    <w:rsid w:val="0033052B"/>
    <w:rsid w:val="003314C2"/>
    <w:rsid w:val="003354B1"/>
    <w:rsid w:val="003677DE"/>
    <w:rsid w:val="003709F3"/>
    <w:rsid w:val="0039328F"/>
    <w:rsid w:val="0039606F"/>
    <w:rsid w:val="003A19F1"/>
    <w:rsid w:val="003B7AD3"/>
    <w:rsid w:val="003F5F87"/>
    <w:rsid w:val="00407363"/>
    <w:rsid w:val="00426876"/>
    <w:rsid w:val="00433683"/>
    <w:rsid w:val="00440D1B"/>
    <w:rsid w:val="004912A3"/>
    <w:rsid w:val="004A438C"/>
    <w:rsid w:val="004A5A7D"/>
    <w:rsid w:val="004B2EF7"/>
    <w:rsid w:val="004C5100"/>
    <w:rsid w:val="004E530B"/>
    <w:rsid w:val="00520EAA"/>
    <w:rsid w:val="0053496F"/>
    <w:rsid w:val="0055682A"/>
    <w:rsid w:val="00566F3D"/>
    <w:rsid w:val="005943F7"/>
    <w:rsid w:val="00597B8B"/>
    <w:rsid w:val="005B3475"/>
    <w:rsid w:val="005B3686"/>
    <w:rsid w:val="005B38E9"/>
    <w:rsid w:val="005C56AB"/>
    <w:rsid w:val="005C64B4"/>
    <w:rsid w:val="005C661D"/>
    <w:rsid w:val="005D1A77"/>
    <w:rsid w:val="005E0E4D"/>
    <w:rsid w:val="005F3311"/>
    <w:rsid w:val="00602504"/>
    <w:rsid w:val="00605598"/>
    <w:rsid w:val="0063704B"/>
    <w:rsid w:val="006446CE"/>
    <w:rsid w:val="00653205"/>
    <w:rsid w:val="00672EDA"/>
    <w:rsid w:val="006739E0"/>
    <w:rsid w:val="00685A4F"/>
    <w:rsid w:val="006A1118"/>
    <w:rsid w:val="006C0EDF"/>
    <w:rsid w:val="006C5756"/>
    <w:rsid w:val="00724880"/>
    <w:rsid w:val="00740C24"/>
    <w:rsid w:val="007870F3"/>
    <w:rsid w:val="007B35EA"/>
    <w:rsid w:val="007C6DE1"/>
    <w:rsid w:val="007F2251"/>
    <w:rsid w:val="0082464B"/>
    <w:rsid w:val="008264FB"/>
    <w:rsid w:val="00832B5D"/>
    <w:rsid w:val="00835104"/>
    <w:rsid w:val="00836EF8"/>
    <w:rsid w:val="00840AF3"/>
    <w:rsid w:val="008572BD"/>
    <w:rsid w:val="00870476"/>
    <w:rsid w:val="008810B3"/>
    <w:rsid w:val="008A7834"/>
    <w:rsid w:val="008D0E03"/>
    <w:rsid w:val="008D3EA2"/>
    <w:rsid w:val="008D45E6"/>
    <w:rsid w:val="008D72B4"/>
    <w:rsid w:val="00905C47"/>
    <w:rsid w:val="00906300"/>
    <w:rsid w:val="00906641"/>
    <w:rsid w:val="00912338"/>
    <w:rsid w:val="0093334D"/>
    <w:rsid w:val="0094797A"/>
    <w:rsid w:val="00974631"/>
    <w:rsid w:val="00984854"/>
    <w:rsid w:val="0098620F"/>
    <w:rsid w:val="009918D6"/>
    <w:rsid w:val="009B22EC"/>
    <w:rsid w:val="009D5D06"/>
    <w:rsid w:val="009D74C4"/>
    <w:rsid w:val="009E0170"/>
    <w:rsid w:val="009E7E34"/>
    <w:rsid w:val="009F6A75"/>
    <w:rsid w:val="009F72E3"/>
    <w:rsid w:val="00A02DB6"/>
    <w:rsid w:val="00A05A68"/>
    <w:rsid w:val="00A1225D"/>
    <w:rsid w:val="00A1689D"/>
    <w:rsid w:val="00A260CE"/>
    <w:rsid w:val="00A4568A"/>
    <w:rsid w:val="00A56AF1"/>
    <w:rsid w:val="00A648D1"/>
    <w:rsid w:val="00A722E2"/>
    <w:rsid w:val="00A769AC"/>
    <w:rsid w:val="00A96205"/>
    <w:rsid w:val="00AA2D37"/>
    <w:rsid w:val="00AB6C67"/>
    <w:rsid w:val="00AC46B5"/>
    <w:rsid w:val="00AC5018"/>
    <w:rsid w:val="00AE7247"/>
    <w:rsid w:val="00AF2901"/>
    <w:rsid w:val="00AF6F83"/>
    <w:rsid w:val="00B33A31"/>
    <w:rsid w:val="00B33A46"/>
    <w:rsid w:val="00B43846"/>
    <w:rsid w:val="00B443A2"/>
    <w:rsid w:val="00B65393"/>
    <w:rsid w:val="00B66381"/>
    <w:rsid w:val="00B74416"/>
    <w:rsid w:val="00B75C66"/>
    <w:rsid w:val="00B77E15"/>
    <w:rsid w:val="00B83387"/>
    <w:rsid w:val="00B83991"/>
    <w:rsid w:val="00B9179F"/>
    <w:rsid w:val="00B95406"/>
    <w:rsid w:val="00BB32CA"/>
    <w:rsid w:val="00BB576F"/>
    <w:rsid w:val="00BB6013"/>
    <w:rsid w:val="00BC3210"/>
    <w:rsid w:val="00C217A5"/>
    <w:rsid w:val="00C26273"/>
    <w:rsid w:val="00C2776B"/>
    <w:rsid w:val="00C31A7C"/>
    <w:rsid w:val="00C36FF7"/>
    <w:rsid w:val="00C53E40"/>
    <w:rsid w:val="00C67272"/>
    <w:rsid w:val="00C80741"/>
    <w:rsid w:val="00C82A79"/>
    <w:rsid w:val="00C97FE2"/>
    <w:rsid w:val="00CA0A7E"/>
    <w:rsid w:val="00CB4539"/>
    <w:rsid w:val="00CB4BE3"/>
    <w:rsid w:val="00D04D98"/>
    <w:rsid w:val="00D14341"/>
    <w:rsid w:val="00D270E4"/>
    <w:rsid w:val="00D36188"/>
    <w:rsid w:val="00D5252F"/>
    <w:rsid w:val="00D554BE"/>
    <w:rsid w:val="00D74F19"/>
    <w:rsid w:val="00D80209"/>
    <w:rsid w:val="00D82310"/>
    <w:rsid w:val="00D86779"/>
    <w:rsid w:val="00D90B3D"/>
    <w:rsid w:val="00D9272D"/>
    <w:rsid w:val="00DA06ED"/>
    <w:rsid w:val="00DA625B"/>
    <w:rsid w:val="00DB7EF8"/>
    <w:rsid w:val="00DC22D2"/>
    <w:rsid w:val="00DC7213"/>
    <w:rsid w:val="00DC75E6"/>
    <w:rsid w:val="00E017BD"/>
    <w:rsid w:val="00E070C1"/>
    <w:rsid w:val="00E144F1"/>
    <w:rsid w:val="00E25E4A"/>
    <w:rsid w:val="00E47BB1"/>
    <w:rsid w:val="00E651B8"/>
    <w:rsid w:val="00E73A21"/>
    <w:rsid w:val="00EC6A3D"/>
    <w:rsid w:val="00ED4827"/>
    <w:rsid w:val="00EE2AF5"/>
    <w:rsid w:val="00EE7E60"/>
    <w:rsid w:val="00F055A1"/>
    <w:rsid w:val="00F07B7A"/>
    <w:rsid w:val="00F13F4E"/>
    <w:rsid w:val="00F23987"/>
    <w:rsid w:val="00F23C24"/>
    <w:rsid w:val="00F347EF"/>
    <w:rsid w:val="00F34807"/>
    <w:rsid w:val="00F356F2"/>
    <w:rsid w:val="00F61981"/>
    <w:rsid w:val="00F7008A"/>
    <w:rsid w:val="00F74320"/>
    <w:rsid w:val="00F80A74"/>
    <w:rsid w:val="00F82DA8"/>
    <w:rsid w:val="00F97B9B"/>
    <w:rsid w:val="00FB2775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A36C"/>
  <w15:chartTrackingRefBased/>
  <w15:docId w15:val="{3CF6D381-3D3D-4190-9F8E-C36F9F04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672EDA"/>
    <w:pPr>
      <w:widowControl w:val="0"/>
      <w:autoSpaceDE w:val="0"/>
      <w:autoSpaceDN w:val="0"/>
      <w:spacing w:after="0" w:line="240" w:lineRule="auto"/>
      <w:ind w:right="18"/>
      <w:jc w:val="center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6641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9540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B95406"/>
  </w:style>
  <w:style w:type="paragraph" w:styleId="Rodap">
    <w:name w:val="footer"/>
    <w:basedOn w:val="Normal"/>
    <w:link w:val="RodapChar"/>
    <w:uiPriority w:val="99"/>
    <w:unhideWhenUsed/>
    <w:rsid w:val="00B9540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5406"/>
  </w:style>
  <w:style w:type="character" w:customStyle="1" w:styleId="Ttulo1Char">
    <w:name w:val="Título 1 Char"/>
    <w:basedOn w:val="Fontepargpadro"/>
    <w:link w:val="Ttulo1"/>
    <w:uiPriority w:val="9"/>
    <w:rsid w:val="00672EDA"/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72E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72EDA"/>
    <w:rPr>
      <w:rFonts w:ascii="Arial MT" w:eastAsia="Arial MT" w:hAnsi="Arial MT" w:cs="Arial MT"/>
      <w:sz w:val="22"/>
      <w:szCs w:val="22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6D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6DE1"/>
    <w:rPr>
      <w:sz w:val="22"/>
      <w:szCs w:val="22"/>
      <w:lang w:eastAsia="en-US"/>
    </w:rPr>
  </w:style>
  <w:style w:type="paragraph" w:customStyle="1" w:styleId="Default">
    <w:name w:val="Default"/>
    <w:rsid w:val="00C36FF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DC75E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encantad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03%20-%20ok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F5F8-02C2-4B04-A6B2-1E218A4C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03 - ok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Links>
    <vt:vector size="6" baseType="variant"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mailto:secretaria@camaraencantado.rs.gov.br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Marcia Camara</cp:lastModifiedBy>
  <cp:revision>3</cp:revision>
  <cp:lastPrinted>2026-04-13T20:42:00Z</cp:lastPrinted>
  <dcterms:created xsi:type="dcterms:W3CDTF">2026-04-27T22:16:00Z</dcterms:created>
  <dcterms:modified xsi:type="dcterms:W3CDTF">2026-04-27T22:18:00Z</dcterms:modified>
</cp:coreProperties>
</file>